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F3946" w14:textId="77777777" w:rsidR="00472BB5" w:rsidRPr="004A41D1" w:rsidRDefault="0000344F" w:rsidP="00ED489A">
      <w:pPr>
        <w:pStyle w:val="Heading4"/>
        <w:ind w:left="-426"/>
        <w:rPr>
          <w:rFonts w:cs="Arial"/>
          <w:color w:val="CCECFF"/>
          <w:sz w:val="22"/>
          <w:szCs w:val="22"/>
        </w:rPr>
      </w:pPr>
      <w:r w:rsidRPr="004A41D1">
        <w:rPr>
          <w:rFonts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545CF1" wp14:editId="6E7E71B3">
                <wp:simplePos x="0" y="0"/>
                <wp:positionH relativeFrom="margin">
                  <wp:posOffset>-735850</wp:posOffset>
                </wp:positionH>
                <wp:positionV relativeFrom="paragraph">
                  <wp:posOffset>-384233</wp:posOffset>
                </wp:positionV>
                <wp:extent cx="3938155" cy="924791"/>
                <wp:effectExtent l="0" t="0" r="0" b="889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155" cy="924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9AB78" w14:textId="462A291B" w:rsidR="00985D25" w:rsidRPr="0000344F" w:rsidRDefault="0038489D" w:rsidP="0000344F">
                            <w:pPr>
                              <w:pStyle w:val="Heading1"/>
                              <w:jc w:val="left"/>
                              <w:rPr>
                                <w:b/>
                                <w:color w:val="FF5113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color w:val="FF5113"/>
                                <w:sz w:val="60"/>
                                <w:szCs w:val="60"/>
                              </w:rPr>
                              <w:t>External Request for A</w:t>
                            </w:r>
                            <w:r w:rsidR="002C0B0C">
                              <w:rPr>
                                <w:b/>
                                <w:color w:val="FF5113"/>
                                <w:sz w:val="60"/>
                                <w:szCs w:val="60"/>
                              </w:rPr>
                              <w:t>ccess</w:t>
                            </w:r>
                            <w:r w:rsidR="006860D4">
                              <w:rPr>
                                <w:b/>
                                <w:color w:val="FF5113"/>
                                <w:sz w:val="60"/>
                                <w:szCs w:val="60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45C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7.95pt;margin-top:-30.25pt;width:310.1pt;height:72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nvtQ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" filled="f" stroked="f">
                <v:textbox>
                  <w:txbxContent>
                    <w:p w14:paraId="5EC9AB78" w14:textId="462A291B" w:rsidR="00985D25" w:rsidRPr="0000344F" w:rsidRDefault="0038489D" w:rsidP="0000344F">
                      <w:pPr>
                        <w:pStyle w:val="Heading1"/>
                        <w:jc w:val="left"/>
                        <w:rPr>
                          <w:b/>
                          <w:color w:val="FF5113"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color w:val="FF5113"/>
                          <w:sz w:val="60"/>
                          <w:szCs w:val="60"/>
                        </w:rPr>
                        <w:t>External Request for A</w:t>
                      </w:r>
                      <w:r w:rsidR="002C0B0C">
                        <w:rPr>
                          <w:b/>
                          <w:color w:val="FF5113"/>
                          <w:sz w:val="60"/>
                          <w:szCs w:val="60"/>
                        </w:rPr>
                        <w:t>ccess</w:t>
                      </w:r>
                      <w:r w:rsidR="006860D4">
                        <w:rPr>
                          <w:b/>
                          <w:color w:val="FF5113"/>
                          <w:sz w:val="60"/>
                          <w:szCs w:val="60"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5024D" w14:textId="77777777" w:rsidR="00472BB5" w:rsidRPr="004A41D1" w:rsidRDefault="00472BB5" w:rsidP="00ED489A">
      <w:pPr>
        <w:pStyle w:val="Heading4"/>
        <w:rPr>
          <w:rFonts w:cs="Arial"/>
          <w:color w:val="CCECFF"/>
          <w:sz w:val="22"/>
          <w:szCs w:val="22"/>
        </w:rPr>
      </w:pPr>
    </w:p>
    <w:p w14:paraId="0B0635F1" w14:textId="77777777" w:rsidR="0038489D" w:rsidRPr="004A41D1" w:rsidRDefault="0038489D" w:rsidP="00ED489A">
      <w:pPr>
        <w:ind w:left="-993" w:right="-760"/>
        <w:rPr>
          <w:rFonts w:cs="Arial"/>
          <w:sz w:val="22"/>
          <w:szCs w:val="22"/>
        </w:rPr>
      </w:pPr>
    </w:p>
    <w:p w14:paraId="08501C98" w14:textId="77777777" w:rsidR="003E6D63" w:rsidRPr="004A41D1" w:rsidRDefault="002C0B0C" w:rsidP="00F145F7">
      <w:pPr>
        <w:ind w:left="-993" w:right="-760"/>
        <w:rPr>
          <w:rFonts w:cs="Arial"/>
          <w:sz w:val="22"/>
          <w:szCs w:val="22"/>
        </w:rPr>
      </w:pPr>
      <w:r w:rsidRPr="004A41D1">
        <w:rPr>
          <w:rFonts w:cs="Arial"/>
          <w:sz w:val="22"/>
          <w:szCs w:val="22"/>
        </w:rPr>
        <w:t>St Mungo</w:t>
      </w:r>
      <w:r w:rsidR="0038489D" w:rsidRPr="004A41D1">
        <w:rPr>
          <w:rFonts w:cs="Arial"/>
          <w:sz w:val="22"/>
          <w:szCs w:val="22"/>
        </w:rPr>
        <w:t>’</w:t>
      </w:r>
      <w:r w:rsidRPr="004A41D1">
        <w:rPr>
          <w:rFonts w:cs="Arial"/>
          <w:sz w:val="22"/>
          <w:szCs w:val="22"/>
        </w:rPr>
        <w:t xml:space="preserve">s receives a large number of requests for research access. In order for us to assess whether we can grant access for your research, please complete this form and return it to </w:t>
      </w:r>
      <w:hyperlink r:id="rId7" w:history="1">
        <w:r w:rsidRPr="004A41D1">
          <w:rPr>
            <w:rStyle w:val="Hyperlink"/>
            <w:rFonts w:cs="Arial"/>
            <w:sz w:val="22"/>
            <w:szCs w:val="22"/>
          </w:rPr>
          <w:t>research@mungos.org</w:t>
        </w:r>
      </w:hyperlink>
      <w:r w:rsidRPr="004A41D1">
        <w:rPr>
          <w:rFonts w:cs="Arial"/>
          <w:sz w:val="22"/>
          <w:szCs w:val="22"/>
        </w:rPr>
        <w:t xml:space="preserve"> </w:t>
      </w:r>
      <w:r w:rsidR="00F145F7" w:rsidRPr="004A41D1">
        <w:rPr>
          <w:rFonts w:cs="Arial"/>
          <w:sz w:val="22"/>
          <w:szCs w:val="22"/>
        </w:rPr>
        <w:t xml:space="preserve"> </w:t>
      </w:r>
      <w:r w:rsidR="003E6D63" w:rsidRPr="004A41D1">
        <w:rPr>
          <w:rFonts w:cs="Arial"/>
          <w:sz w:val="22"/>
          <w:szCs w:val="22"/>
        </w:rPr>
        <w:t>If you are a student, this form should be submitted by your academic supervisor.</w:t>
      </w:r>
    </w:p>
    <w:p w14:paraId="0465B5FC" w14:textId="77777777" w:rsidR="003E6D63" w:rsidRPr="004A41D1" w:rsidRDefault="003E6D63" w:rsidP="00ED489A">
      <w:pPr>
        <w:ind w:left="-993" w:right="-760"/>
        <w:rPr>
          <w:rFonts w:cs="Arial"/>
          <w:sz w:val="22"/>
          <w:szCs w:val="22"/>
        </w:rPr>
      </w:pPr>
    </w:p>
    <w:p w14:paraId="4D0331F4" w14:textId="77777777" w:rsidR="0000344F" w:rsidRPr="004A41D1" w:rsidRDefault="002C0B0C" w:rsidP="00ED489A">
      <w:pPr>
        <w:ind w:left="-993" w:right="-760"/>
        <w:rPr>
          <w:rFonts w:cs="Arial"/>
          <w:sz w:val="22"/>
          <w:szCs w:val="22"/>
        </w:rPr>
      </w:pPr>
      <w:r w:rsidRPr="004A41D1">
        <w:rPr>
          <w:rFonts w:cs="Arial"/>
          <w:sz w:val="22"/>
          <w:szCs w:val="22"/>
        </w:rPr>
        <w:t>We will notify you as</w:t>
      </w:r>
      <w:r w:rsidR="0038489D" w:rsidRPr="004A41D1">
        <w:rPr>
          <w:rFonts w:cs="Arial"/>
          <w:sz w:val="22"/>
          <w:szCs w:val="22"/>
        </w:rPr>
        <w:t xml:space="preserve"> soon as possible whether your </w:t>
      </w:r>
      <w:r w:rsidR="0038489D" w:rsidRPr="004A41D1">
        <w:rPr>
          <w:rFonts w:cs="Arial"/>
          <w:i/>
          <w:sz w:val="22"/>
          <w:szCs w:val="22"/>
        </w:rPr>
        <w:t>Request for A</w:t>
      </w:r>
      <w:r w:rsidRPr="004A41D1">
        <w:rPr>
          <w:rFonts w:cs="Arial"/>
          <w:i/>
          <w:sz w:val="22"/>
          <w:szCs w:val="22"/>
        </w:rPr>
        <w:t>ccess</w:t>
      </w:r>
      <w:r w:rsidRPr="004A41D1">
        <w:rPr>
          <w:rFonts w:cs="Arial"/>
          <w:sz w:val="22"/>
          <w:szCs w:val="22"/>
        </w:rPr>
        <w:t xml:space="preserve"> will be granted.</w:t>
      </w:r>
    </w:p>
    <w:p w14:paraId="0EA03A55" w14:textId="77777777" w:rsidR="002C0B0C" w:rsidRPr="004A41D1" w:rsidRDefault="002C0B0C" w:rsidP="00ED489A">
      <w:pPr>
        <w:ind w:left="-993" w:right="-760"/>
        <w:rPr>
          <w:rFonts w:cs="Arial"/>
          <w:sz w:val="22"/>
          <w:szCs w:val="22"/>
        </w:rPr>
      </w:pPr>
    </w:p>
    <w:p w14:paraId="33EA7671" w14:textId="77777777" w:rsidR="002C0B0C" w:rsidRPr="004A41D1" w:rsidRDefault="002C0B0C" w:rsidP="00ED489A">
      <w:pPr>
        <w:ind w:left="-993" w:right="-760"/>
        <w:rPr>
          <w:rFonts w:cs="Arial"/>
          <w:b/>
          <w:sz w:val="22"/>
          <w:szCs w:val="22"/>
        </w:rPr>
      </w:pPr>
      <w:r w:rsidRPr="004A41D1">
        <w:rPr>
          <w:rFonts w:cs="Arial"/>
          <w:b/>
          <w:sz w:val="22"/>
          <w:szCs w:val="22"/>
        </w:rPr>
        <w:t>What this form is for</w:t>
      </w:r>
    </w:p>
    <w:p w14:paraId="44CEA34B" w14:textId="77777777" w:rsidR="002C0B0C" w:rsidRPr="004A41D1" w:rsidRDefault="002C0B0C" w:rsidP="00ED489A">
      <w:pPr>
        <w:ind w:left="-993" w:right="-760"/>
        <w:rPr>
          <w:rFonts w:cs="Arial"/>
          <w:sz w:val="22"/>
          <w:szCs w:val="22"/>
        </w:rPr>
      </w:pPr>
    </w:p>
    <w:p w14:paraId="465B50B5" w14:textId="77777777" w:rsidR="002C0B0C" w:rsidRPr="004A41D1" w:rsidRDefault="0038489D" w:rsidP="00ED489A">
      <w:pPr>
        <w:pStyle w:val="ListParagraph"/>
        <w:numPr>
          <w:ilvl w:val="0"/>
          <w:numId w:val="3"/>
        </w:numPr>
        <w:ind w:left="-709" w:right="-760" w:hanging="284"/>
        <w:contextualSpacing w:val="0"/>
        <w:rPr>
          <w:rFonts w:cs="Arial"/>
          <w:sz w:val="22"/>
          <w:szCs w:val="22"/>
        </w:rPr>
      </w:pPr>
      <w:r w:rsidRPr="004A41D1">
        <w:rPr>
          <w:rFonts w:cs="Arial"/>
          <w:sz w:val="22"/>
          <w:szCs w:val="22"/>
        </w:rPr>
        <w:t>Requesting a</w:t>
      </w:r>
      <w:r w:rsidR="002C0B0C" w:rsidRPr="004A41D1">
        <w:rPr>
          <w:rFonts w:cs="Arial"/>
          <w:sz w:val="22"/>
          <w:szCs w:val="22"/>
        </w:rPr>
        <w:t>ccess to data, staff members, volunteers or clients for the purposes of research or evaluation which is not funded or commissioned by St Mungo’s.</w:t>
      </w:r>
    </w:p>
    <w:p w14:paraId="38340F23" w14:textId="77777777" w:rsidR="002C0B0C" w:rsidRPr="004A41D1" w:rsidRDefault="002C0B0C" w:rsidP="00ED489A">
      <w:pPr>
        <w:ind w:left="-993" w:right="-760"/>
        <w:rPr>
          <w:rFonts w:cs="Arial"/>
          <w:sz w:val="22"/>
          <w:szCs w:val="22"/>
        </w:rPr>
      </w:pPr>
    </w:p>
    <w:p w14:paraId="40359452" w14:textId="77777777" w:rsidR="002C0B0C" w:rsidRPr="004A41D1" w:rsidRDefault="002C0B0C" w:rsidP="00ED489A">
      <w:pPr>
        <w:ind w:left="-993" w:right="-760"/>
        <w:rPr>
          <w:rFonts w:cs="Arial"/>
          <w:b/>
          <w:sz w:val="22"/>
          <w:szCs w:val="22"/>
        </w:rPr>
      </w:pPr>
      <w:r w:rsidRPr="004A41D1">
        <w:rPr>
          <w:rFonts w:cs="Arial"/>
          <w:b/>
          <w:sz w:val="22"/>
          <w:szCs w:val="22"/>
        </w:rPr>
        <w:t>What this form is not for</w:t>
      </w:r>
    </w:p>
    <w:p w14:paraId="6287E920" w14:textId="77777777" w:rsidR="0000344F" w:rsidRPr="004A41D1" w:rsidRDefault="0000344F" w:rsidP="00ED489A">
      <w:pPr>
        <w:ind w:left="-993" w:right="-760"/>
        <w:rPr>
          <w:rFonts w:cs="Arial"/>
          <w:sz w:val="22"/>
          <w:szCs w:val="22"/>
        </w:rPr>
      </w:pPr>
    </w:p>
    <w:p w14:paraId="13075A94" w14:textId="77777777" w:rsidR="008A551E" w:rsidRPr="004A41D1" w:rsidRDefault="002C0B0C" w:rsidP="00ED489A">
      <w:pPr>
        <w:pStyle w:val="ListParagraph"/>
        <w:numPr>
          <w:ilvl w:val="0"/>
          <w:numId w:val="3"/>
        </w:numPr>
        <w:ind w:left="-709" w:right="-760" w:hanging="294"/>
        <w:contextualSpacing w:val="0"/>
        <w:rPr>
          <w:rFonts w:cs="Arial"/>
          <w:sz w:val="22"/>
          <w:szCs w:val="22"/>
        </w:rPr>
      </w:pPr>
      <w:r w:rsidRPr="004A41D1">
        <w:rPr>
          <w:rFonts w:cs="Arial"/>
          <w:sz w:val="22"/>
          <w:szCs w:val="22"/>
        </w:rPr>
        <w:t>Access to data or information about yourself or an individual.</w:t>
      </w:r>
    </w:p>
    <w:p w14:paraId="1C2A8D1A" w14:textId="77777777" w:rsidR="002C0B0C" w:rsidRPr="004A41D1" w:rsidRDefault="002C0B0C" w:rsidP="00ED489A">
      <w:pPr>
        <w:ind w:left="-993" w:right="-760"/>
        <w:rPr>
          <w:rFonts w:cs="Arial"/>
          <w:sz w:val="22"/>
          <w:szCs w:val="22"/>
        </w:rPr>
      </w:pPr>
    </w:p>
    <w:p w14:paraId="2773CDCD" w14:textId="77777777" w:rsidR="00ED489A" w:rsidRPr="004A41D1" w:rsidRDefault="00ED489A" w:rsidP="00ED489A">
      <w:pPr>
        <w:ind w:right="-760"/>
        <w:rPr>
          <w:rFonts w:cs="Arial"/>
          <w:sz w:val="22"/>
          <w:szCs w:val="22"/>
        </w:rPr>
      </w:pPr>
    </w:p>
    <w:tbl>
      <w:tblPr>
        <w:tblStyle w:val="TableGrid"/>
        <w:tblW w:w="10204" w:type="dxa"/>
        <w:tblInd w:w="-993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ED489A" w:rsidRPr="004A41D1" w14:paraId="778F7A0E" w14:textId="77777777" w:rsidTr="004059A4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20AB0385" w14:textId="77777777" w:rsidR="00ED489A" w:rsidRPr="004A41D1" w:rsidRDefault="00ED489A" w:rsidP="00ED489A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Your name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5BB2DB2F" w14:textId="77777777" w:rsidR="00ED489A" w:rsidRPr="004A41D1" w:rsidRDefault="00ED489A" w:rsidP="00ED489A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Your contact details (email, phone, address)</w:t>
            </w:r>
          </w:p>
        </w:tc>
      </w:tr>
      <w:tr w:rsidR="00ED489A" w:rsidRPr="004A41D1" w14:paraId="6E1DA971" w14:textId="77777777" w:rsidTr="00C7447F">
        <w:trPr>
          <w:trHeight w:val="1134"/>
        </w:trPr>
        <w:tc>
          <w:tcPr>
            <w:tcW w:w="5102" w:type="dxa"/>
            <w:vAlign w:val="center"/>
          </w:tcPr>
          <w:p w14:paraId="564A5F13" w14:textId="704B48DB" w:rsidR="00ED489A" w:rsidRPr="004A41D1" w:rsidRDefault="00ED489A" w:rsidP="00914147">
            <w:pPr>
              <w:ind w:right="178"/>
              <w:rPr>
                <w:rFonts w:cs="Arial"/>
                <w:sz w:val="22"/>
                <w:szCs w:val="22"/>
              </w:rPr>
            </w:pPr>
          </w:p>
        </w:tc>
        <w:tc>
          <w:tcPr>
            <w:tcW w:w="5102" w:type="dxa"/>
            <w:vAlign w:val="center"/>
          </w:tcPr>
          <w:p w14:paraId="60C7DAB1" w14:textId="1336F977" w:rsidR="00690B23" w:rsidRPr="004A41D1" w:rsidRDefault="00690B23" w:rsidP="00F5545B">
            <w:pPr>
              <w:ind w:right="177"/>
              <w:rPr>
                <w:rFonts w:cs="Arial"/>
                <w:sz w:val="22"/>
                <w:szCs w:val="22"/>
              </w:rPr>
            </w:pPr>
          </w:p>
        </w:tc>
      </w:tr>
      <w:tr w:rsidR="00ED489A" w:rsidRPr="004A41D1" w14:paraId="3C51853D" w14:textId="77777777" w:rsidTr="00ED489A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2FA3889" w14:textId="77777777" w:rsidR="00ED489A" w:rsidRPr="004A41D1" w:rsidRDefault="00ED489A" w:rsidP="00ED489A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Your employer</w:t>
            </w:r>
          </w:p>
        </w:tc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54578336" w14:textId="77777777" w:rsidR="00ED489A" w:rsidRPr="004A41D1" w:rsidRDefault="00ED489A" w:rsidP="00ED489A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Your job title</w:t>
            </w:r>
          </w:p>
        </w:tc>
      </w:tr>
      <w:tr w:rsidR="00ED489A" w:rsidRPr="004A41D1" w14:paraId="5B6ED199" w14:textId="77777777" w:rsidTr="00801A37">
        <w:trPr>
          <w:trHeight w:val="1134"/>
        </w:trPr>
        <w:tc>
          <w:tcPr>
            <w:tcW w:w="5102" w:type="dxa"/>
            <w:vAlign w:val="center"/>
          </w:tcPr>
          <w:p w14:paraId="1E713EBE" w14:textId="70C9D649" w:rsidR="00ED489A" w:rsidRPr="004A41D1" w:rsidRDefault="00ED489A" w:rsidP="00914147">
            <w:pPr>
              <w:ind w:right="178"/>
              <w:rPr>
                <w:rFonts w:cs="Arial"/>
                <w:sz w:val="22"/>
                <w:szCs w:val="22"/>
              </w:rPr>
            </w:pPr>
          </w:p>
        </w:tc>
        <w:tc>
          <w:tcPr>
            <w:tcW w:w="5102" w:type="dxa"/>
            <w:vAlign w:val="center"/>
          </w:tcPr>
          <w:p w14:paraId="7980C0BB" w14:textId="3F0D001B" w:rsidR="00ED489A" w:rsidRPr="004A41D1" w:rsidRDefault="00ED489A" w:rsidP="00914147">
            <w:pPr>
              <w:ind w:right="177"/>
              <w:rPr>
                <w:rFonts w:cs="Arial"/>
                <w:sz w:val="22"/>
                <w:szCs w:val="22"/>
              </w:rPr>
            </w:pPr>
          </w:p>
        </w:tc>
      </w:tr>
    </w:tbl>
    <w:p w14:paraId="456BCA9A" w14:textId="77777777" w:rsidR="004059A4" w:rsidRPr="004A41D1" w:rsidRDefault="004059A4" w:rsidP="004059A4">
      <w:pPr>
        <w:ind w:right="-760"/>
        <w:rPr>
          <w:rFonts w:cs="Arial"/>
          <w:sz w:val="22"/>
          <w:szCs w:val="22"/>
        </w:rPr>
      </w:pPr>
    </w:p>
    <w:p w14:paraId="53483EA0" w14:textId="77777777" w:rsidR="00801A37" w:rsidRPr="004A41D1" w:rsidRDefault="00801A37" w:rsidP="004059A4">
      <w:pPr>
        <w:ind w:right="-760"/>
        <w:rPr>
          <w:rFonts w:cs="Arial"/>
          <w:sz w:val="22"/>
          <w:szCs w:val="22"/>
        </w:rPr>
      </w:pPr>
    </w:p>
    <w:tbl>
      <w:tblPr>
        <w:tblStyle w:val="TableGrid"/>
        <w:tblW w:w="10205" w:type="dxa"/>
        <w:tblInd w:w="-993" w:type="dxa"/>
        <w:tblLook w:val="04A0" w:firstRow="1" w:lastRow="0" w:firstColumn="1" w:lastColumn="0" w:noHBand="0" w:noVBand="1"/>
      </w:tblPr>
      <w:tblGrid>
        <w:gridCol w:w="2835"/>
        <w:gridCol w:w="7370"/>
      </w:tblGrid>
      <w:tr w:rsidR="004059A4" w:rsidRPr="004A41D1" w14:paraId="6B7CDDBA" w14:textId="77777777" w:rsidTr="004059A4">
        <w:trPr>
          <w:trHeight w:val="567"/>
        </w:trPr>
        <w:tc>
          <w:tcPr>
            <w:tcW w:w="10205" w:type="dxa"/>
            <w:gridSpan w:val="2"/>
            <w:shd w:val="clear" w:color="auto" w:fill="D9D9D9" w:themeFill="background1" w:themeFillShade="D9"/>
            <w:vAlign w:val="center"/>
          </w:tcPr>
          <w:p w14:paraId="1597614F" w14:textId="77777777" w:rsidR="004059A4" w:rsidRPr="004A41D1" w:rsidRDefault="004059A4" w:rsidP="004059A4">
            <w:pPr>
              <w:ind w:right="-760"/>
              <w:jc w:val="center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Students only</w:t>
            </w:r>
          </w:p>
        </w:tc>
      </w:tr>
      <w:tr w:rsidR="00ED489A" w:rsidRPr="004A41D1" w14:paraId="120C7463" w14:textId="77777777" w:rsidTr="00801A37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0531418" w14:textId="77777777" w:rsidR="00ED489A" w:rsidRPr="004A41D1" w:rsidRDefault="00ED489A" w:rsidP="004059A4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Your academic institution</w:t>
            </w:r>
          </w:p>
        </w:tc>
        <w:tc>
          <w:tcPr>
            <w:tcW w:w="7370" w:type="dxa"/>
            <w:vAlign w:val="center"/>
          </w:tcPr>
          <w:p w14:paraId="7E36A95E" w14:textId="0A2E9D7E" w:rsidR="00ED489A" w:rsidRPr="004A41D1" w:rsidRDefault="00ED489A" w:rsidP="00914147">
            <w:pPr>
              <w:ind w:right="178"/>
              <w:rPr>
                <w:rFonts w:cs="Arial"/>
                <w:sz w:val="22"/>
                <w:szCs w:val="22"/>
              </w:rPr>
            </w:pPr>
          </w:p>
        </w:tc>
      </w:tr>
      <w:tr w:rsidR="00ED489A" w:rsidRPr="004A41D1" w14:paraId="7DCBA548" w14:textId="77777777" w:rsidTr="00801A37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2D9A98C" w14:textId="77777777" w:rsidR="00ED489A" w:rsidRPr="004A41D1" w:rsidRDefault="00ED489A" w:rsidP="004059A4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Your course of study</w:t>
            </w:r>
          </w:p>
        </w:tc>
        <w:tc>
          <w:tcPr>
            <w:tcW w:w="7370" w:type="dxa"/>
            <w:vAlign w:val="center"/>
          </w:tcPr>
          <w:p w14:paraId="734A2072" w14:textId="395C9EB3" w:rsidR="00ED489A" w:rsidRPr="004A41D1" w:rsidRDefault="00ED489A" w:rsidP="00914147">
            <w:pPr>
              <w:ind w:right="178"/>
              <w:rPr>
                <w:rFonts w:cs="Arial"/>
                <w:sz w:val="22"/>
                <w:szCs w:val="22"/>
              </w:rPr>
            </w:pPr>
          </w:p>
        </w:tc>
      </w:tr>
      <w:tr w:rsidR="00ED489A" w:rsidRPr="004A41D1" w14:paraId="40A1CB69" w14:textId="77777777" w:rsidTr="00801A37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890B345" w14:textId="77777777" w:rsidR="004059A4" w:rsidRPr="004A41D1" w:rsidRDefault="00ED489A" w:rsidP="004059A4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 xml:space="preserve">Your supervisor’s name </w:t>
            </w:r>
          </w:p>
          <w:p w14:paraId="323A1823" w14:textId="77777777" w:rsidR="004059A4" w:rsidRPr="004A41D1" w:rsidRDefault="00ED489A" w:rsidP="004059A4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and contact details</w:t>
            </w:r>
            <w:r w:rsidR="004059A4" w:rsidRPr="004A41D1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79BCC7C9" w14:textId="77777777" w:rsidR="00ED489A" w:rsidRPr="004A41D1" w:rsidRDefault="004059A4" w:rsidP="004059A4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(email, phone, address)</w:t>
            </w:r>
          </w:p>
        </w:tc>
        <w:tc>
          <w:tcPr>
            <w:tcW w:w="7370" w:type="dxa"/>
            <w:vAlign w:val="center"/>
          </w:tcPr>
          <w:p w14:paraId="75650C9D" w14:textId="31410E26" w:rsidR="00F5545B" w:rsidRPr="004A41D1" w:rsidRDefault="00F5545B" w:rsidP="00914147">
            <w:pPr>
              <w:ind w:right="178"/>
              <w:rPr>
                <w:rFonts w:cs="Arial"/>
                <w:sz w:val="22"/>
                <w:szCs w:val="22"/>
              </w:rPr>
            </w:pPr>
          </w:p>
        </w:tc>
      </w:tr>
      <w:tr w:rsidR="004059A4" w:rsidRPr="004A41D1" w14:paraId="59C25768" w14:textId="77777777" w:rsidTr="004059A4">
        <w:trPr>
          <w:trHeight w:val="454"/>
        </w:trPr>
        <w:tc>
          <w:tcPr>
            <w:tcW w:w="10205" w:type="dxa"/>
            <w:gridSpan w:val="2"/>
            <w:shd w:val="clear" w:color="auto" w:fill="D9D9D9" w:themeFill="background1" w:themeFillShade="D9"/>
            <w:vAlign w:val="center"/>
          </w:tcPr>
          <w:p w14:paraId="1A055609" w14:textId="77777777" w:rsidR="004059A4" w:rsidRPr="004A41D1" w:rsidRDefault="004059A4" w:rsidP="004059A4">
            <w:pPr>
              <w:ind w:right="-760"/>
              <w:jc w:val="center"/>
              <w:rPr>
                <w:rFonts w:cs="Arial"/>
                <w:sz w:val="22"/>
                <w:szCs w:val="22"/>
              </w:rPr>
            </w:pPr>
            <w:r w:rsidRPr="004A41D1">
              <w:rPr>
                <w:rFonts w:cs="Arial"/>
                <w:sz w:val="22"/>
                <w:szCs w:val="22"/>
              </w:rPr>
              <w:t>Please ask your academic supervisor to submit this form on your behalf.</w:t>
            </w:r>
          </w:p>
        </w:tc>
      </w:tr>
    </w:tbl>
    <w:p w14:paraId="0FA01D35" w14:textId="77777777" w:rsidR="003E6D63" w:rsidRPr="004A41D1" w:rsidRDefault="003E6D63" w:rsidP="00ED489A">
      <w:pPr>
        <w:ind w:left="-993" w:right="-760"/>
        <w:rPr>
          <w:rFonts w:cs="Arial"/>
          <w:sz w:val="22"/>
          <w:szCs w:val="22"/>
        </w:rPr>
      </w:pPr>
    </w:p>
    <w:p w14:paraId="0C8D275D" w14:textId="77777777" w:rsidR="00801A37" w:rsidRPr="004A41D1" w:rsidRDefault="00801A37" w:rsidP="00ED489A">
      <w:pPr>
        <w:ind w:left="-993" w:right="-760"/>
        <w:rPr>
          <w:rFonts w:cs="Arial"/>
          <w:sz w:val="22"/>
          <w:szCs w:val="22"/>
        </w:rPr>
      </w:pPr>
    </w:p>
    <w:tbl>
      <w:tblPr>
        <w:tblStyle w:val="TableGrid"/>
        <w:tblW w:w="10205" w:type="dxa"/>
        <w:tblInd w:w="-993" w:type="dxa"/>
        <w:tblLook w:val="04A0" w:firstRow="1" w:lastRow="0" w:firstColumn="1" w:lastColumn="0" w:noHBand="0" w:noVBand="1"/>
      </w:tblPr>
      <w:tblGrid>
        <w:gridCol w:w="2835"/>
        <w:gridCol w:w="7370"/>
      </w:tblGrid>
      <w:tr w:rsidR="004059A4" w:rsidRPr="004A41D1" w14:paraId="13945AFF" w14:textId="77777777" w:rsidTr="006509E7">
        <w:trPr>
          <w:trHeight w:val="567"/>
        </w:trPr>
        <w:tc>
          <w:tcPr>
            <w:tcW w:w="10205" w:type="dxa"/>
            <w:gridSpan w:val="2"/>
            <w:shd w:val="clear" w:color="auto" w:fill="D9D9D9" w:themeFill="background1" w:themeFillShade="D9"/>
            <w:vAlign w:val="center"/>
          </w:tcPr>
          <w:p w14:paraId="1E2BDB9A" w14:textId="77777777" w:rsidR="004059A4" w:rsidRPr="004A41D1" w:rsidRDefault="00C7447F" w:rsidP="006509E7">
            <w:pPr>
              <w:ind w:right="-760"/>
              <w:jc w:val="center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O</w:t>
            </w:r>
            <w:r w:rsidR="004059A4" w:rsidRPr="004A41D1">
              <w:rPr>
                <w:rFonts w:cs="Arial"/>
                <w:b/>
                <w:sz w:val="22"/>
                <w:szCs w:val="22"/>
              </w:rPr>
              <w:t>ther members of your research team</w:t>
            </w:r>
            <w:r w:rsidRPr="004A41D1">
              <w:rPr>
                <w:rFonts w:cs="Arial"/>
                <w:b/>
                <w:sz w:val="22"/>
                <w:szCs w:val="22"/>
              </w:rPr>
              <w:t>, if applicable</w:t>
            </w:r>
          </w:p>
        </w:tc>
      </w:tr>
      <w:tr w:rsidR="004059A4" w:rsidRPr="004A41D1" w14:paraId="2FCA6814" w14:textId="77777777" w:rsidTr="00801A37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D739705" w14:textId="77777777" w:rsidR="004059A4" w:rsidRPr="004A41D1" w:rsidRDefault="004059A4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Name and role</w:t>
            </w:r>
          </w:p>
        </w:tc>
        <w:tc>
          <w:tcPr>
            <w:tcW w:w="7370" w:type="dxa"/>
            <w:vAlign w:val="center"/>
          </w:tcPr>
          <w:p w14:paraId="16755F01" w14:textId="27C88878" w:rsidR="004059A4" w:rsidRPr="004A41D1" w:rsidRDefault="004059A4" w:rsidP="00914147">
            <w:pPr>
              <w:ind w:right="178"/>
              <w:rPr>
                <w:rFonts w:cs="Arial"/>
                <w:sz w:val="22"/>
                <w:szCs w:val="22"/>
              </w:rPr>
            </w:pPr>
          </w:p>
        </w:tc>
      </w:tr>
      <w:tr w:rsidR="004059A4" w:rsidRPr="004A41D1" w14:paraId="65950237" w14:textId="77777777" w:rsidTr="00801A37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307A262" w14:textId="77777777" w:rsidR="004059A4" w:rsidRPr="004A41D1" w:rsidRDefault="004059A4" w:rsidP="004059A4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Name and role</w:t>
            </w:r>
          </w:p>
        </w:tc>
        <w:tc>
          <w:tcPr>
            <w:tcW w:w="7370" w:type="dxa"/>
            <w:vAlign w:val="center"/>
          </w:tcPr>
          <w:p w14:paraId="56ED3848" w14:textId="53283411" w:rsidR="004059A4" w:rsidRPr="004A41D1" w:rsidRDefault="004059A4" w:rsidP="00914147">
            <w:pPr>
              <w:ind w:right="178"/>
              <w:rPr>
                <w:rFonts w:cs="Arial"/>
                <w:sz w:val="22"/>
                <w:szCs w:val="22"/>
              </w:rPr>
            </w:pPr>
          </w:p>
        </w:tc>
      </w:tr>
      <w:tr w:rsidR="004059A4" w:rsidRPr="004A41D1" w14:paraId="2E515CD8" w14:textId="77777777" w:rsidTr="00801A37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082E394" w14:textId="77777777" w:rsidR="004059A4" w:rsidRPr="004A41D1" w:rsidRDefault="004059A4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Name and role</w:t>
            </w:r>
          </w:p>
        </w:tc>
        <w:tc>
          <w:tcPr>
            <w:tcW w:w="7370" w:type="dxa"/>
            <w:vAlign w:val="center"/>
          </w:tcPr>
          <w:p w14:paraId="5861784F" w14:textId="77777777" w:rsidR="004059A4" w:rsidRPr="004A41D1" w:rsidRDefault="004059A4" w:rsidP="00914147">
            <w:pPr>
              <w:ind w:right="178"/>
              <w:rPr>
                <w:rFonts w:cs="Arial"/>
                <w:sz w:val="22"/>
                <w:szCs w:val="22"/>
              </w:rPr>
            </w:pPr>
          </w:p>
        </w:tc>
      </w:tr>
    </w:tbl>
    <w:p w14:paraId="0263A4C3" w14:textId="77777777" w:rsidR="00801A37" w:rsidRPr="004A41D1" w:rsidRDefault="00801A37" w:rsidP="00ED489A">
      <w:pPr>
        <w:ind w:left="-993" w:right="-760"/>
        <w:rPr>
          <w:rFonts w:cs="Arial"/>
          <w:sz w:val="22"/>
          <w:szCs w:val="22"/>
        </w:rPr>
      </w:pPr>
    </w:p>
    <w:p w14:paraId="43B47B98" w14:textId="77777777" w:rsidR="00801A37" w:rsidRPr="004A41D1" w:rsidRDefault="00801A37">
      <w:pPr>
        <w:rPr>
          <w:rFonts w:cs="Arial"/>
          <w:sz w:val="22"/>
          <w:szCs w:val="22"/>
        </w:rPr>
      </w:pPr>
      <w:r w:rsidRPr="004A41D1">
        <w:rPr>
          <w:rFonts w:cs="Arial"/>
          <w:sz w:val="22"/>
          <w:szCs w:val="22"/>
        </w:rPr>
        <w:br w:type="page"/>
      </w:r>
    </w:p>
    <w:tbl>
      <w:tblPr>
        <w:tblStyle w:val="TableGrid"/>
        <w:tblW w:w="10205" w:type="dxa"/>
        <w:tblInd w:w="-993" w:type="dxa"/>
        <w:tblLook w:val="04A0" w:firstRow="1" w:lastRow="0" w:firstColumn="1" w:lastColumn="0" w:noHBand="0" w:noVBand="1"/>
      </w:tblPr>
      <w:tblGrid>
        <w:gridCol w:w="2973"/>
        <w:gridCol w:w="7232"/>
      </w:tblGrid>
      <w:tr w:rsidR="004059A4" w:rsidRPr="004A41D1" w14:paraId="6F64215C" w14:textId="77777777" w:rsidTr="006509E7">
        <w:trPr>
          <w:trHeight w:val="567"/>
        </w:trPr>
        <w:tc>
          <w:tcPr>
            <w:tcW w:w="10205" w:type="dxa"/>
            <w:gridSpan w:val="2"/>
            <w:shd w:val="clear" w:color="auto" w:fill="D9D9D9" w:themeFill="background1" w:themeFillShade="D9"/>
            <w:vAlign w:val="center"/>
          </w:tcPr>
          <w:p w14:paraId="7DF65D3E" w14:textId="77777777" w:rsidR="004059A4" w:rsidRPr="004A41D1" w:rsidRDefault="004059A4" w:rsidP="006509E7">
            <w:pPr>
              <w:ind w:right="-760"/>
              <w:jc w:val="center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lastRenderedPageBreak/>
              <w:t>About your research project</w:t>
            </w:r>
          </w:p>
        </w:tc>
      </w:tr>
      <w:tr w:rsidR="004059A4" w:rsidRPr="004A41D1" w14:paraId="73633CF8" w14:textId="77777777" w:rsidTr="00C421C4">
        <w:trPr>
          <w:trHeight w:val="454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6F60C0C7" w14:textId="77777777" w:rsidR="004059A4" w:rsidRPr="004A41D1" w:rsidRDefault="004059A4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7232" w:type="dxa"/>
            <w:vAlign w:val="center"/>
          </w:tcPr>
          <w:p w14:paraId="6DD083F5" w14:textId="48624D29" w:rsidR="004059A4" w:rsidRPr="004A41D1" w:rsidRDefault="004059A4" w:rsidP="00F5545B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059A4" w:rsidRPr="004A41D1" w14:paraId="7904D9EE" w14:textId="77777777" w:rsidTr="00C421C4">
        <w:trPr>
          <w:trHeight w:val="1701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4126F6BF" w14:textId="77777777" w:rsidR="004059A4" w:rsidRPr="004A41D1" w:rsidRDefault="004059A4" w:rsidP="004059A4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Project aims</w:t>
            </w:r>
          </w:p>
        </w:tc>
        <w:tc>
          <w:tcPr>
            <w:tcW w:w="7232" w:type="dxa"/>
            <w:vAlign w:val="center"/>
          </w:tcPr>
          <w:p w14:paraId="4796A355" w14:textId="77777777" w:rsidR="004059A4" w:rsidRPr="004A41D1" w:rsidRDefault="004059A4" w:rsidP="00914147">
            <w:pPr>
              <w:ind w:right="178"/>
              <w:rPr>
                <w:rFonts w:cs="Arial"/>
                <w:sz w:val="22"/>
                <w:szCs w:val="22"/>
              </w:rPr>
            </w:pPr>
          </w:p>
        </w:tc>
      </w:tr>
      <w:tr w:rsidR="004059A4" w:rsidRPr="004A41D1" w14:paraId="4A2FE51B" w14:textId="77777777" w:rsidTr="00C421C4">
        <w:trPr>
          <w:trHeight w:val="1701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4A29686F" w14:textId="77777777" w:rsidR="004059A4" w:rsidRPr="004A41D1" w:rsidRDefault="004059A4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Project methodology</w:t>
            </w:r>
          </w:p>
        </w:tc>
        <w:tc>
          <w:tcPr>
            <w:tcW w:w="7232" w:type="dxa"/>
            <w:vAlign w:val="center"/>
          </w:tcPr>
          <w:p w14:paraId="5886E5EF" w14:textId="77777777" w:rsidR="004A41D1" w:rsidRPr="004A41D1" w:rsidRDefault="004A41D1" w:rsidP="004A41D1">
            <w:pPr>
              <w:pStyle w:val="ListParagraph"/>
              <w:ind w:right="178"/>
              <w:rPr>
                <w:rFonts w:cs="Arial"/>
                <w:sz w:val="22"/>
                <w:szCs w:val="22"/>
              </w:rPr>
            </w:pPr>
          </w:p>
        </w:tc>
      </w:tr>
      <w:tr w:rsidR="004059A4" w:rsidRPr="004A41D1" w14:paraId="7BD2B74D" w14:textId="77777777" w:rsidTr="00C421C4">
        <w:trPr>
          <w:trHeight w:val="1701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2A750A23" w14:textId="77777777" w:rsidR="004059A4" w:rsidRPr="004A41D1" w:rsidRDefault="004059A4" w:rsidP="004059A4">
            <w:pPr>
              <w:ind w:left="29"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 xml:space="preserve">What benefits will your </w:t>
            </w:r>
          </w:p>
          <w:p w14:paraId="6712A592" w14:textId="77777777" w:rsidR="004059A4" w:rsidRPr="004A41D1" w:rsidRDefault="004059A4" w:rsidP="004059A4">
            <w:pPr>
              <w:ind w:left="29"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 xml:space="preserve">research bring to St </w:t>
            </w:r>
          </w:p>
          <w:p w14:paraId="5166CF78" w14:textId="77777777" w:rsidR="004059A4" w:rsidRPr="004A41D1" w:rsidRDefault="004059A4" w:rsidP="004059A4">
            <w:pPr>
              <w:ind w:left="29" w:right="-760"/>
              <w:rPr>
                <w:rFonts w:cs="Arial"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Mungo’s and our clients?</w:t>
            </w:r>
          </w:p>
        </w:tc>
        <w:tc>
          <w:tcPr>
            <w:tcW w:w="7232" w:type="dxa"/>
            <w:vAlign w:val="center"/>
          </w:tcPr>
          <w:p w14:paraId="5289641E" w14:textId="202EFD6D" w:rsidR="004059A4" w:rsidRPr="004A41D1" w:rsidRDefault="004059A4" w:rsidP="00347D3A">
            <w:pPr>
              <w:ind w:right="178"/>
              <w:rPr>
                <w:rFonts w:cs="Arial"/>
                <w:sz w:val="22"/>
                <w:szCs w:val="22"/>
              </w:rPr>
            </w:pPr>
          </w:p>
        </w:tc>
      </w:tr>
      <w:tr w:rsidR="00C421C4" w:rsidRPr="004A41D1" w14:paraId="378A63A2" w14:textId="77777777" w:rsidTr="00C421C4">
        <w:trPr>
          <w:trHeight w:val="1701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24F6D1CF" w14:textId="77777777" w:rsidR="00C421C4" w:rsidRDefault="00C421C4" w:rsidP="004059A4">
            <w:pPr>
              <w:ind w:left="29" w:right="-7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How does your research </w:t>
            </w:r>
          </w:p>
          <w:p w14:paraId="2604FD49" w14:textId="77777777" w:rsidR="00C421C4" w:rsidRDefault="00C421C4" w:rsidP="004059A4">
            <w:pPr>
              <w:ind w:left="29" w:right="-7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align with St Mungo’s </w:t>
            </w:r>
          </w:p>
          <w:p w14:paraId="4585CC92" w14:textId="77777777" w:rsidR="00C421C4" w:rsidRDefault="00C421C4" w:rsidP="004059A4">
            <w:pPr>
              <w:ind w:left="29" w:right="-7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Strategic Plan?</w:t>
            </w:r>
            <w:bookmarkStart w:id="0" w:name="_GoBack"/>
            <w:bookmarkEnd w:id="0"/>
          </w:p>
          <w:p w14:paraId="6066338B" w14:textId="647738D8" w:rsidR="00C421C4" w:rsidRPr="00C421C4" w:rsidRDefault="00C421C4" w:rsidP="004059A4">
            <w:pPr>
              <w:ind w:left="29" w:right="-760"/>
              <w:rPr>
                <w:rStyle w:val="Hyperlink"/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(</w:t>
            </w:r>
            <w:r>
              <w:rPr>
                <w:rFonts w:cs="Arial"/>
                <w:b/>
              </w:rPr>
              <w:fldChar w:fldCharType="begin"/>
            </w:r>
            <w:r>
              <w:rPr>
                <w:rFonts w:cs="Arial"/>
                <w:b/>
              </w:rPr>
              <w:instrText xml:space="preserve"> HYPERLINK "https://www.mungos.org/strategic-plan-2021-2026/"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 w:rsidRPr="00C421C4">
              <w:rPr>
                <w:rStyle w:val="Hyperlink"/>
                <w:rFonts w:cs="Arial"/>
                <w:b/>
              </w:rPr>
              <w:t>mungos.org/</w:t>
            </w:r>
          </w:p>
          <w:p w14:paraId="5C4C08EC" w14:textId="79AF4C3A" w:rsidR="00C421C4" w:rsidRPr="004A41D1" w:rsidRDefault="00C421C4" w:rsidP="004059A4">
            <w:pPr>
              <w:ind w:left="29" w:right="-760"/>
              <w:rPr>
                <w:rFonts w:cs="Arial"/>
                <w:b/>
                <w:sz w:val="22"/>
                <w:szCs w:val="22"/>
              </w:rPr>
            </w:pPr>
            <w:r w:rsidRPr="00C421C4">
              <w:rPr>
                <w:rStyle w:val="Hyperlink"/>
                <w:rFonts w:cs="Arial"/>
                <w:b/>
              </w:rPr>
              <w:t>strategic-plan-2021-2026/</w:t>
            </w:r>
            <w:r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7232" w:type="dxa"/>
            <w:vAlign w:val="center"/>
          </w:tcPr>
          <w:p w14:paraId="6BFF2DBC" w14:textId="77777777" w:rsidR="00C421C4" w:rsidRPr="004A41D1" w:rsidRDefault="00C421C4" w:rsidP="00347D3A">
            <w:pPr>
              <w:ind w:right="178"/>
              <w:rPr>
                <w:rFonts w:cs="Arial"/>
                <w:sz w:val="22"/>
                <w:szCs w:val="22"/>
              </w:rPr>
            </w:pPr>
          </w:p>
        </w:tc>
      </w:tr>
      <w:tr w:rsidR="004059A4" w:rsidRPr="004A41D1" w14:paraId="75846C78" w14:textId="77777777" w:rsidTr="00C421C4">
        <w:trPr>
          <w:trHeight w:val="1701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5DCF0519" w14:textId="77777777" w:rsidR="004059A4" w:rsidRPr="004A41D1" w:rsidRDefault="004059A4" w:rsidP="004059A4">
            <w:pPr>
              <w:ind w:left="29"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 xml:space="preserve">How will you share your </w:t>
            </w:r>
          </w:p>
          <w:p w14:paraId="6A03814C" w14:textId="77777777" w:rsidR="004059A4" w:rsidRPr="004A41D1" w:rsidRDefault="004059A4" w:rsidP="004059A4">
            <w:pPr>
              <w:ind w:left="29"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 xml:space="preserve">findings with St Mungo’s </w:t>
            </w:r>
          </w:p>
          <w:p w14:paraId="23842C0F" w14:textId="77777777" w:rsidR="004059A4" w:rsidRPr="004A41D1" w:rsidRDefault="004059A4" w:rsidP="004059A4">
            <w:pPr>
              <w:ind w:left="29" w:right="-760"/>
              <w:rPr>
                <w:rFonts w:cs="Arial"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and our clients?</w:t>
            </w:r>
          </w:p>
        </w:tc>
        <w:tc>
          <w:tcPr>
            <w:tcW w:w="7232" w:type="dxa"/>
            <w:vAlign w:val="center"/>
          </w:tcPr>
          <w:p w14:paraId="209B010F" w14:textId="45BCF645" w:rsidR="004059A4" w:rsidRPr="004A41D1" w:rsidRDefault="004059A4" w:rsidP="001B316C">
            <w:pPr>
              <w:ind w:right="178"/>
              <w:rPr>
                <w:rFonts w:cs="Arial"/>
                <w:sz w:val="22"/>
                <w:szCs w:val="22"/>
              </w:rPr>
            </w:pPr>
          </w:p>
        </w:tc>
      </w:tr>
      <w:tr w:rsidR="00030270" w:rsidRPr="004A41D1" w14:paraId="6AE350DF" w14:textId="77777777" w:rsidTr="00C421C4">
        <w:trPr>
          <w:trHeight w:val="1701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74238BB7" w14:textId="77777777" w:rsidR="00030270" w:rsidRDefault="00030270" w:rsidP="00631533">
            <w:pPr>
              <w:ind w:left="29" w:right="-7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Do you intend to publish</w:t>
            </w:r>
          </w:p>
          <w:p w14:paraId="12B3E431" w14:textId="77777777" w:rsidR="00030270" w:rsidRDefault="00030270" w:rsidP="00631533">
            <w:pPr>
              <w:ind w:left="29" w:right="-7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your research?</w:t>
            </w:r>
          </w:p>
          <w:p w14:paraId="1A45F742" w14:textId="77777777" w:rsidR="00030270" w:rsidRDefault="00030270" w:rsidP="00631533">
            <w:pPr>
              <w:ind w:left="29" w:right="-760"/>
              <w:rPr>
                <w:rFonts w:cs="Arial"/>
                <w:sz w:val="22"/>
                <w:szCs w:val="22"/>
              </w:rPr>
            </w:pPr>
            <w:r w:rsidRPr="00030270">
              <w:rPr>
                <w:rFonts w:cs="Arial"/>
                <w:sz w:val="22"/>
                <w:szCs w:val="22"/>
              </w:rPr>
              <w:t xml:space="preserve">If so, St Mungo’s will need </w:t>
            </w:r>
          </w:p>
          <w:p w14:paraId="092B4F16" w14:textId="77777777" w:rsidR="00030270" w:rsidRPr="004A41D1" w:rsidRDefault="00030270" w:rsidP="00631533">
            <w:pPr>
              <w:ind w:left="29" w:right="-7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month for internal sign-</w:t>
            </w:r>
            <w:r w:rsidRPr="00030270">
              <w:rPr>
                <w:rFonts w:cs="Arial"/>
                <w:sz w:val="22"/>
                <w:szCs w:val="22"/>
              </w:rPr>
              <w:t>off</w:t>
            </w:r>
          </w:p>
        </w:tc>
        <w:tc>
          <w:tcPr>
            <w:tcW w:w="7232" w:type="dxa"/>
            <w:vAlign w:val="center"/>
          </w:tcPr>
          <w:p w14:paraId="5D85A3A1" w14:textId="77777777" w:rsidR="00030270" w:rsidRPr="004A41D1" w:rsidRDefault="00030270" w:rsidP="00631533">
            <w:pPr>
              <w:ind w:right="178"/>
              <w:rPr>
                <w:rFonts w:cs="Arial"/>
                <w:sz w:val="22"/>
                <w:szCs w:val="22"/>
              </w:rPr>
            </w:pPr>
          </w:p>
        </w:tc>
      </w:tr>
    </w:tbl>
    <w:p w14:paraId="7442377E" w14:textId="77777777" w:rsidR="004059A4" w:rsidRPr="004A41D1" w:rsidRDefault="004059A4" w:rsidP="00ED489A">
      <w:pPr>
        <w:ind w:left="-993" w:right="-760"/>
        <w:rPr>
          <w:rFonts w:cs="Arial"/>
          <w:sz w:val="22"/>
          <w:szCs w:val="22"/>
        </w:rPr>
      </w:pPr>
    </w:p>
    <w:p w14:paraId="2B57DF60" w14:textId="77777777" w:rsidR="004059A4" w:rsidRPr="004A41D1" w:rsidRDefault="004059A4" w:rsidP="00ED489A">
      <w:pPr>
        <w:ind w:left="-993" w:right="-760"/>
        <w:rPr>
          <w:rFonts w:cs="Arial"/>
          <w:sz w:val="22"/>
          <w:szCs w:val="22"/>
        </w:rPr>
      </w:pPr>
    </w:p>
    <w:tbl>
      <w:tblPr>
        <w:tblStyle w:val="TableGrid"/>
        <w:tblW w:w="10205" w:type="dxa"/>
        <w:tblInd w:w="-993" w:type="dxa"/>
        <w:tblLook w:val="04A0" w:firstRow="1" w:lastRow="0" w:firstColumn="1" w:lastColumn="0" w:noHBand="0" w:noVBand="1"/>
      </w:tblPr>
      <w:tblGrid>
        <w:gridCol w:w="2835"/>
        <w:gridCol w:w="7370"/>
      </w:tblGrid>
      <w:tr w:rsidR="00801A37" w:rsidRPr="004A41D1" w14:paraId="454BBB89" w14:textId="77777777" w:rsidTr="006509E7">
        <w:trPr>
          <w:trHeight w:val="567"/>
        </w:trPr>
        <w:tc>
          <w:tcPr>
            <w:tcW w:w="10205" w:type="dxa"/>
            <w:gridSpan w:val="2"/>
            <w:shd w:val="clear" w:color="auto" w:fill="D9D9D9" w:themeFill="background1" w:themeFillShade="D9"/>
            <w:vAlign w:val="center"/>
          </w:tcPr>
          <w:p w14:paraId="6521306D" w14:textId="77777777" w:rsidR="00801A37" w:rsidRPr="004A41D1" w:rsidRDefault="00801A37" w:rsidP="006509E7">
            <w:pPr>
              <w:ind w:right="-760"/>
              <w:jc w:val="center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About your Request for Access</w:t>
            </w:r>
          </w:p>
        </w:tc>
      </w:tr>
      <w:tr w:rsidR="00801A37" w:rsidRPr="004A41D1" w14:paraId="4256142E" w14:textId="77777777" w:rsidTr="00C7447F">
        <w:trPr>
          <w:trHeight w:val="1701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5664CDE" w14:textId="77777777" w:rsidR="00801A37" w:rsidRPr="004A41D1" w:rsidRDefault="00801A37" w:rsidP="00801A37">
            <w:pPr>
              <w:ind w:right="-388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 xml:space="preserve">What involvement are </w:t>
            </w:r>
          </w:p>
          <w:p w14:paraId="409F88CF" w14:textId="77777777" w:rsidR="00801A37" w:rsidRPr="004A41D1" w:rsidRDefault="00801A37" w:rsidP="00C7447F">
            <w:pPr>
              <w:ind w:right="-388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you requesting from St Mungo’s?</w:t>
            </w:r>
          </w:p>
        </w:tc>
        <w:tc>
          <w:tcPr>
            <w:tcW w:w="7370" w:type="dxa"/>
            <w:vAlign w:val="center"/>
          </w:tcPr>
          <w:p w14:paraId="6960D19B" w14:textId="44D6944D" w:rsidR="00801A37" w:rsidRPr="00F94C49" w:rsidRDefault="00801A37" w:rsidP="001B316C">
            <w:pPr>
              <w:ind w:right="178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801A37" w:rsidRPr="004A41D1" w14:paraId="3E5A1864" w14:textId="77777777" w:rsidTr="00C7447F">
        <w:trPr>
          <w:trHeight w:val="1701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B50FFA0" w14:textId="77777777" w:rsidR="00801A37" w:rsidRPr="004A41D1" w:rsidRDefault="00801A37" w:rsidP="00801A3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lastRenderedPageBreak/>
              <w:t>Intended fieldwork dates</w:t>
            </w:r>
          </w:p>
          <w:p w14:paraId="6D6B91F0" w14:textId="77777777" w:rsidR="00801A37" w:rsidRPr="004A41D1" w:rsidRDefault="00801A37" w:rsidP="00801A3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and deadlines</w:t>
            </w:r>
          </w:p>
        </w:tc>
        <w:tc>
          <w:tcPr>
            <w:tcW w:w="7370" w:type="dxa"/>
            <w:vAlign w:val="center"/>
          </w:tcPr>
          <w:p w14:paraId="52CA84EB" w14:textId="77042B85" w:rsidR="00801A37" w:rsidRPr="00F94C49" w:rsidRDefault="00801A37" w:rsidP="00914147">
            <w:pPr>
              <w:ind w:right="178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801A37" w:rsidRPr="004A41D1" w14:paraId="38A7A910" w14:textId="77777777" w:rsidTr="00C7447F">
        <w:trPr>
          <w:trHeight w:val="1701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166992F" w14:textId="77777777" w:rsidR="00801A37" w:rsidRPr="004A41D1" w:rsidRDefault="00801A37" w:rsidP="00801A3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 xml:space="preserve">Is there a St Mungo’s staff </w:t>
            </w:r>
          </w:p>
          <w:p w14:paraId="780F6647" w14:textId="77777777" w:rsidR="00801A37" w:rsidRPr="004A41D1" w:rsidRDefault="00801A37" w:rsidP="00801A3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member who has already</w:t>
            </w:r>
          </w:p>
          <w:p w14:paraId="01D3B991" w14:textId="77777777" w:rsidR="00801A37" w:rsidRPr="004A41D1" w:rsidRDefault="00801A37" w:rsidP="00801A3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agreed to be your point</w:t>
            </w:r>
          </w:p>
          <w:p w14:paraId="3282A83F" w14:textId="77777777" w:rsidR="00801A37" w:rsidRPr="004A41D1" w:rsidRDefault="00C7447F" w:rsidP="00C7447F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 xml:space="preserve">of contact? </w:t>
            </w:r>
          </w:p>
        </w:tc>
        <w:tc>
          <w:tcPr>
            <w:tcW w:w="7370" w:type="dxa"/>
            <w:vAlign w:val="center"/>
          </w:tcPr>
          <w:p w14:paraId="597D580C" w14:textId="760671DE" w:rsidR="00801A37" w:rsidRPr="00F94C49" w:rsidRDefault="00801A37" w:rsidP="00914147">
            <w:pPr>
              <w:ind w:right="178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14:paraId="130DA973" w14:textId="77777777" w:rsidR="00905A8E" w:rsidRPr="004A41D1" w:rsidRDefault="00905A8E">
      <w:pPr>
        <w:rPr>
          <w:rFonts w:cs="Arial"/>
          <w:sz w:val="22"/>
          <w:szCs w:val="22"/>
        </w:rPr>
      </w:pPr>
    </w:p>
    <w:tbl>
      <w:tblPr>
        <w:tblStyle w:val="TableGrid"/>
        <w:tblW w:w="10205" w:type="dxa"/>
        <w:tblInd w:w="-993" w:type="dxa"/>
        <w:tblLook w:val="04A0" w:firstRow="1" w:lastRow="0" w:firstColumn="1" w:lastColumn="0" w:noHBand="0" w:noVBand="1"/>
      </w:tblPr>
      <w:tblGrid>
        <w:gridCol w:w="2973"/>
        <w:gridCol w:w="7232"/>
      </w:tblGrid>
      <w:tr w:rsidR="004059A4" w:rsidRPr="004A41D1" w14:paraId="0B4D9800" w14:textId="77777777" w:rsidTr="006509E7">
        <w:trPr>
          <w:trHeight w:val="567"/>
        </w:trPr>
        <w:tc>
          <w:tcPr>
            <w:tcW w:w="10205" w:type="dxa"/>
            <w:gridSpan w:val="2"/>
            <w:shd w:val="clear" w:color="auto" w:fill="D9D9D9" w:themeFill="background1" w:themeFillShade="D9"/>
            <w:vAlign w:val="center"/>
          </w:tcPr>
          <w:p w14:paraId="0E2A6411" w14:textId="77777777" w:rsidR="004059A4" w:rsidRPr="004A41D1" w:rsidRDefault="004059A4" w:rsidP="006509E7">
            <w:pPr>
              <w:ind w:right="-760"/>
              <w:jc w:val="center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Research ethics</w:t>
            </w:r>
          </w:p>
        </w:tc>
      </w:tr>
      <w:tr w:rsidR="004059A4" w:rsidRPr="004A41D1" w14:paraId="76497341" w14:textId="77777777" w:rsidTr="00363EEC">
        <w:trPr>
          <w:trHeight w:val="2211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3ACCF7D7" w14:textId="77777777" w:rsidR="00801A37" w:rsidRPr="004A41D1" w:rsidRDefault="00363EEC" w:rsidP="00685BD6">
            <w:pPr>
              <w:ind w:right="-388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How will you</w:t>
            </w:r>
            <w:r w:rsidR="00685BD6" w:rsidRPr="004A41D1">
              <w:rPr>
                <w:rFonts w:cs="Arial"/>
                <w:b/>
                <w:sz w:val="22"/>
                <w:szCs w:val="22"/>
              </w:rPr>
              <w:t xml:space="preserve"> maintain data security</w:t>
            </w:r>
            <w:r w:rsidR="00801A37" w:rsidRPr="004A41D1">
              <w:rPr>
                <w:rFonts w:cs="Arial"/>
                <w:b/>
                <w:sz w:val="22"/>
                <w:szCs w:val="22"/>
              </w:rPr>
              <w:t>?</w:t>
            </w:r>
          </w:p>
        </w:tc>
        <w:tc>
          <w:tcPr>
            <w:tcW w:w="7232" w:type="dxa"/>
            <w:vAlign w:val="center"/>
          </w:tcPr>
          <w:p w14:paraId="01E2D672" w14:textId="0136C944" w:rsidR="004059A4" w:rsidRPr="004A41D1" w:rsidRDefault="004059A4" w:rsidP="00C92BAA">
            <w:pPr>
              <w:ind w:right="178"/>
              <w:rPr>
                <w:rFonts w:cs="Arial"/>
                <w:sz w:val="22"/>
                <w:szCs w:val="22"/>
              </w:rPr>
            </w:pPr>
          </w:p>
        </w:tc>
      </w:tr>
      <w:tr w:rsidR="004059A4" w:rsidRPr="004A41D1" w14:paraId="10305EB0" w14:textId="77777777" w:rsidTr="00363EEC">
        <w:trPr>
          <w:trHeight w:val="2211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7AD78C62" w14:textId="77777777" w:rsidR="00905A8E" w:rsidRPr="004A41D1" w:rsidRDefault="00905A8E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 xml:space="preserve">How will you ensure confidentiality for </w:t>
            </w:r>
          </w:p>
          <w:p w14:paraId="3A31819D" w14:textId="77777777" w:rsidR="004059A4" w:rsidRPr="004A41D1" w:rsidRDefault="00905A8E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participants?</w:t>
            </w:r>
          </w:p>
        </w:tc>
        <w:tc>
          <w:tcPr>
            <w:tcW w:w="7232" w:type="dxa"/>
            <w:vAlign w:val="center"/>
          </w:tcPr>
          <w:p w14:paraId="180197FC" w14:textId="77777777" w:rsidR="004059A4" w:rsidRPr="004A41D1" w:rsidRDefault="004059A4" w:rsidP="00914147">
            <w:pPr>
              <w:ind w:right="178"/>
              <w:rPr>
                <w:rFonts w:cs="Arial"/>
                <w:sz w:val="22"/>
                <w:szCs w:val="22"/>
              </w:rPr>
            </w:pPr>
          </w:p>
        </w:tc>
      </w:tr>
      <w:tr w:rsidR="004059A4" w:rsidRPr="004A41D1" w14:paraId="4205DBCA" w14:textId="77777777" w:rsidTr="00363EEC">
        <w:trPr>
          <w:trHeight w:val="2211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2AAD4BFF" w14:textId="77777777" w:rsidR="00363EEC" w:rsidRPr="004A41D1" w:rsidRDefault="00363EEC" w:rsidP="00363EE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A41D1">
              <w:rPr>
                <w:rFonts w:cs="Arial"/>
                <w:b/>
                <w:bCs/>
                <w:sz w:val="22"/>
                <w:szCs w:val="22"/>
                <w:lang w:eastAsia="en-GB"/>
              </w:rPr>
              <w:t>Has a risk assessment been conducted to identify</w:t>
            </w:r>
          </w:p>
          <w:p w14:paraId="5549491B" w14:textId="77777777" w:rsidR="00363EEC" w:rsidRPr="004A41D1" w:rsidRDefault="00363EEC" w:rsidP="00363EEC">
            <w:pPr>
              <w:ind w:right="-76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A41D1">
              <w:rPr>
                <w:rFonts w:cs="Arial"/>
                <w:b/>
                <w:bCs/>
                <w:sz w:val="22"/>
                <w:szCs w:val="22"/>
                <w:lang w:eastAsia="en-GB"/>
              </w:rPr>
              <w:t xml:space="preserve">potential hazards to </w:t>
            </w:r>
          </w:p>
          <w:p w14:paraId="778677FB" w14:textId="77777777" w:rsidR="00363EEC" w:rsidRPr="004A41D1" w:rsidRDefault="00363EEC" w:rsidP="00363EEC">
            <w:pPr>
              <w:ind w:right="-760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A41D1">
              <w:rPr>
                <w:rFonts w:cs="Arial"/>
                <w:b/>
                <w:bCs/>
                <w:sz w:val="22"/>
                <w:szCs w:val="22"/>
                <w:lang w:eastAsia="en-GB"/>
              </w:rPr>
              <w:t xml:space="preserve">participant or researcher </w:t>
            </w:r>
          </w:p>
          <w:p w14:paraId="7CB5DCF4" w14:textId="77777777" w:rsidR="004059A4" w:rsidRPr="004A41D1" w:rsidRDefault="00363EEC" w:rsidP="00363EEC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bCs/>
                <w:sz w:val="22"/>
                <w:szCs w:val="22"/>
                <w:lang w:eastAsia="en-GB"/>
              </w:rPr>
              <w:t>safety?</w:t>
            </w:r>
          </w:p>
        </w:tc>
        <w:tc>
          <w:tcPr>
            <w:tcW w:w="7232" w:type="dxa"/>
            <w:vAlign w:val="center"/>
          </w:tcPr>
          <w:p w14:paraId="61923B9D" w14:textId="77777777" w:rsidR="00C92BAA" w:rsidRPr="004A41D1" w:rsidRDefault="00C92BAA" w:rsidP="00914147">
            <w:pPr>
              <w:ind w:right="178"/>
              <w:rPr>
                <w:rFonts w:cs="Arial"/>
                <w:sz w:val="22"/>
                <w:szCs w:val="22"/>
              </w:rPr>
            </w:pPr>
          </w:p>
        </w:tc>
      </w:tr>
      <w:tr w:rsidR="00801A37" w:rsidRPr="004A41D1" w14:paraId="36D41792" w14:textId="77777777" w:rsidTr="00363EEC">
        <w:trPr>
          <w:trHeight w:val="2211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75CDA17B" w14:textId="77777777" w:rsidR="00363EEC" w:rsidRPr="004A41D1" w:rsidRDefault="00905A8E" w:rsidP="00363EEC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 xml:space="preserve">How will </w:t>
            </w:r>
            <w:r w:rsidR="00363EEC" w:rsidRPr="004A41D1">
              <w:rPr>
                <w:rFonts w:cs="Arial"/>
                <w:b/>
                <w:sz w:val="22"/>
                <w:szCs w:val="22"/>
              </w:rPr>
              <w:t xml:space="preserve">participants’ </w:t>
            </w:r>
          </w:p>
          <w:p w14:paraId="6CB8E85D" w14:textId="77777777" w:rsidR="00801A37" w:rsidRPr="004A41D1" w:rsidRDefault="00363EEC" w:rsidP="00363EEC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consent be obtained</w:t>
            </w:r>
            <w:r w:rsidR="00905A8E" w:rsidRPr="004A41D1">
              <w:rPr>
                <w:rFonts w:cs="Arial"/>
                <w:b/>
                <w:sz w:val="22"/>
                <w:szCs w:val="22"/>
              </w:rPr>
              <w:t>?</w:t>
            </w:r>
          </w:p>
        </w:tc>
        <w:tc>
          <w:tcPr>
            <w:tcW w:w="7232" w:type="dxa"/>
            <w:vAlign w:val="center"/>
          </w:tcPr>
          <w:p w14:paraId="632C555F" w14:textId="2DD3DA1F" w:rsidR="00081ED0" w:rsidRPr="004A41D1" w:rsidRDefault="00081ED0" w:rsidP="00AB55E8">
            <w:pPr>
              <w:ind w:right="178"/>
              <w:rPr>
                <w:rFonts w:cs="Arial"/>
                <w:sz w:val="22"/>
                <w:szCs w:val="22"/>
              </w:rPr>
            </w:pPr>
          </w:p>
        </w:tc>
      </w:tr>
      <w:tr w:rsidR="00801A37" w:rsidRPr="004A41D1" w14:paraId="6698A1BF" w14:textId="77777777" w:rsidTr="00363EEC">
        <w:trPr>
          <w:trHeight w:val="2211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019911C3" w14:textId="77777777" w:rsidR="00905A8E" w:rsidRPr="004A41D1" w:rsidRDefault="00905A8E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lastRenderedPageBreak/>
              <w:t xml:space="preserve">How will you deal with </w:t>
            </w:r>
          </w:p>
          <w:p w14:paraId="684B1185" w14:textId="77777777" w:rsidR="00363EEC" w:rsidRPr="004A41D1" w:rsidRDefault="00905A8E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disclosure by participants</w:t>
            </w:r>
            <w:r w:rsidR="00363EEC" w:rsidRPr="004A41D1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22EC178D" w14:textId="77777777" w:rsidR="00363EEC" w:rsidRPr="004A41D1" w:rsidRDefault="00363EEC" w:rsidP="006509E7">
            <w:pPr>
              <w:ind w:right="-760"/>
              <w:rPr>
                <w:rFonts w:cs="Arial"/>
                <w:b/>
                <w:iCs/>
                <w:sz w:val="22"/>
                <w:szCs w:val="22"/>
              </w:rPr>
            </w:pPr>
            <w:r w:rsidRPr="004A41D1">
              <w:rPr>
                <w:rFonts w:cs="Arial"/>
                <w:b/>
                <w:iCs/>
                <w:sz w:val="22"/>
                <w:szCs w:val="22"/>
              </w:rPr>
              <w:t xml:space="preserve">relating to serious harm, </w:t>
            </w:r>
          </w:p>
          <w:p w14:paraId="5650414E" w14:textId="77777777" w:rsidR="00363EEC" w:rsidRPr="004A41D1" w:rsidRDefault="00363EEC" w:rsidP="006509E7">
            <w:pPr>
              <w:ind w:right="-760"/>
              <w:rPr>
                <w:rFonts w:cs="Arial"/>
                <w:b/>
                <w:iCs/>
                <w:sz w:val="22"/>
                <w:szCs w:val="22"/>
              </w:rPr>
            </w:pPr>
            <w:r w:rsidRPr="004A41D1">
              <w:rPr>
                <w:rFonts w:cs="Arial"/>
                <w:b/>
                <w:iCs/>
                <w:sz w:val="22"/>
                <w:szCs w:val="22"/>
              </w:rPr>
              <w:t xml:space="preserve">abuse and/or child </w:t>
            </w:r>
          </w:p>
          <w:p w14:paraId="5FE6394E" w14:textId="77777777" w:rsidR="00905A8E" w:rsidRPr="004A41D1" w:rsidRDefault="00363EEC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iCs/>
                <w:sz w:val="22"/>
                <w:szCs w:val="22"/>
              </w:rPr>
              <w:t>protection concerns</w:t>
            </w:r>
            <w:r w:rsidR="00905A8E" w:rsidRPr="004A41D1">
              <w:rPr>
                <w:rFonts w:cs="Arial"/>
                <w:b/>
                <w:sz w:val="22"/>
                <w:szCs w:val="22"/>
              </w:rPr>
              <w:t>?</w:t>
            </w:r>
          </w:p>
        </w:tc>
        <w:tc>
          <w:tcPr>
            <w:tcW w:w="7232" w:type="dxa"/>
            <w:vAlign w:val="center"/>
          </w:tcPr>
          <w:p w14:paraId="1E315BBA" w14:textId="33639561" w:rsidR="00801A37" w:rsidRPr="004A41D1" w:rsidRDefault="00801A37" w:rsidP="00DF3543">
            <w:pPr>
              <w:rPr>
                <w:rFonts w:cs="Arial"/>
                <w:sz w:val="22"/>
                <w:szCs w:val="22"/>
              </w:rPr>
            </w:pPr>
          </w:p>
        </w:tc>
      </w:tr>
      <w:tr w:rsidR="00801A37" w:rsidRPr="004A41D1" w14:paraId="24F2F556" w14:textId="77777777" w:rsidTr="00363EEC">
        <w:trPr>
          <w:trHeight w:val="2211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0881F88D" w14:textId="77777777" w:rsidR="00C7447F" w:rsidRPr="004A41D1" w:rsidRDefault="00C7447F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What is your e</w:t>
            </w:r>
            <w:r w:rsidR="00801A37" w:rsidRPr="004A41D1">
              <w:rPr>
                <w:rFonts w:cs="Arial"/>
                <w:b/>
                <w:sz w:val="22"/>
                <w:szCs w:val="22"/>
              </w:rPr>
              <w:t xml:space="preserve">xperience </w:t>
            </w:r>
            <w:r w:rsidRPr="004A41D1">
              <w:rPr>
                <w:rFonts w:cs="Arial"/>
                <w:b/>
                <w:sz w:val="22"/>
                <w:szCs w:val="22"/>
              </w:rPr>
              <w:t xml:space="preserve">of </w:t>
            </w:r>
          </w:p>
          <w:p w14:paraId="7D28FCBB" w14:textId="77777777" w:rsidR="00C7447F" w:rsidRPr="004A41D1" w:rsidRDefault="00801A37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working with</w:t>
            </w:r>
            <w:r w:rsidR="00C7447F" w:rsidRPr="004A41D1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4A41D1">
              <w:rPr>
                <w:rFonts w:cs="Arial"/>
                <w:b/>
                <w:sz w:val="22"/>
                <w:szCs w:val="22"/>
              </w:rPr>
              <w:t xml:space="preserve">vulnerable </w:t>
            </w:r>
          </w:p>
          <w:p w14:paraId="28748506" w14:textId="77777777" w:rsidR="00801A37" w:rsidRPr="004A41D1" w:rsidRDefault="00C7447F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people?</w:t>
            </w:r>
          </w:p>
        </w:tc>
        <w:tc>
          <w:tcPr>
            <w:tcW w:w="7232" w:type="dxa"/>
            <w:vAlign w:val="center"/>
          </w:tcPr>
          <w:p w14:paraId="04AE11F1" w14:textId="0D34FCE5" w:rsidR="00801A37" w:rsidRPr="004A41D1" w:rsidRDefault="00801A37" w:rsidP="00914147">
            <w:pPr>
              <w:ind w:right="178"/>
              <w:rPr>
                <w:rFonts w:cs="Arial"/>
                <w:sz w:val="22"/>
                <w:szCs w:val="22"/>
              </w:rPr>
            </w:pPr>
          </w:p>
        </w:tc>
      </w:tr>
      <w:tr w:rsidR="00801A37" w:rsidRPr="004A41D1" w14:paraId="7A68EC9B" w14:textId="77777777" w:rsidTr="00363EEC">
        <w:trPr>
          <w:trHeight w:val="2211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17BAB338" w14:textId="77777777" w:rsidR="00801A37" w:rsidRPr="004A41D1" w:rsidRDefault="00801A37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 xml:space="preserve">Do you have ethical </w:t>
            </w:r>
          </w:p>
          <w:p w14:paraId="707A300D" w14:textId="77777777" w:rsidR="00801A37" w:rsidRPr="004A41D1" w:rsidRDefault="00801A37" w:rsidP="00C7447F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 xml:space="preserve">approval granted? </w:t>
            </w:r>
          </w:p>
        </w:tc>
        <w:tc>
          <w:tcPr>
            <w:tcW w:w="7232" w:type="dxa"/>
            <w:vAlign w:val="center"/>
          </w:tcPr>
          <w:p w14:paraId="1A925238" w14:textId="7D408D54" w:rsidR="00801A37" w:rsidRPr="00A81E38" w:rsidRDefault="00801A37" w:rsidP="00914147">
            <w:pPr>
              <w:ind w:right="178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801A37" w:rsidRPr="004A41D1" w14:paraId="27232E63" w14:textId="77777777" w:rsidTr="00363EEC">
        <w:trPr>
          <w:trHeight w:val="2211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2649F457" w14:textId="77777777" w:rsidR="00801A37" w:rsidRPr="004A41D1" w:rsidRDefault="00801A37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If you do not yet have</w:t>
            </w:r>
          </w:p>
          <w:p w14:paraId="7E2F7529" w14:textId="77777777" w:rsidR="00801A37" w:rsidRPr="004A41D1" w:rsidRDefault="00801A37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ethical approval, when do</w:t>
            </w:r>
          </w:p>
          <w:p w14:paraId="7DAE91A3" w14:textId="77777777" w:rsidR="00801A37" w:rsidRPr="004A41D1" w:rsidRDefault="00801A37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you expect to apply/</w:t>
            </w:r>
          </w:p>
          <w:p w14:paraId="2D162236" w14:textId="77777777" w:rsidR="00801A37" w:rsidRPr="004A41D1" w:rsidRDefault="00801A37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receive approval?</w:t>
            </w:r>
          </w:p>
        </w:tc>
        <w:tc>
          <w:tcPr>
            <w:tcW w:w="7232" w:type="dxa"/>
            <w:vAlign w:val="center"/>
          </w:tcPr>
          <w:p w14:paraId="452B3F2B" w14:textId="307ACEAC" w:rsidR="00801A37" w:rsidRPr="00A81E38" w:rsidRDefault="00801A37" w:rsidP="00A81E38">
            <w:pPr>
              <w:ind w:right="178"/>
              <w:rPr>
                <w:rFonts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801A37" w:rsidRPr="004A41D1" w14:paraId="30DA5D57" w14:textId="77777777" w:rsidTr="00363EEC">
        <w:trPr>
          <w:trHeight w:val="2211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14:paraId="0BB756AC" w14:textId="77777777" w:rsidR="00801A37" w:rsidRPr="004A41D1" w:rsidRDefault="00801A37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 xml:space="preserve">Name of institution </w:t>
            </w:r>
          </w:p>
          <w:p w14:paraId="1384BBA2" w14:textId="77777777" w:rsidR="00801A37" w:rsidRPr="004A41D1" w:rsidRDefault="00801A37" w:rsidP="006509E7">
            <w:pPr>
              <w:ind w:right="-760"/>
              <w:rPr>
                <w:rFonts w:cs="Arial"/>
                <w:b/>
                <w:sz w:val="22"/>
                <w:szCs w:val="22"/>
              </w:rPr>
            </w:pPr>
            <w:r w:rsidRPr="004A41D1">
              <w:rPr>
                <w:rFonts w:cs="Arial"/>
                <w:b/>
                <w:sz w:val="22"/>
                <w:szCs w:val="22"/>
              </w:rPr>
              <w:t>granting ethical approval</w:t>
            </w:r>
          </w:p>
        </w:tc>
        <w:tc>
          <w:tcPr>
            <w:tcW w:w="7232" w:type="dxa"/>
            <w:vAlign w:val="center"/>
          </w:tcPr>
          <w:p w14:paraId="4EDDDFAA" w14:textId="72575966" w:rsidR="00081ED0" w:rsidRPr="004A41D1" w:rsidRDefault="00081ED0" w:rsidP="00914147">
            <w:pPr>
              <w:ind w:right="178"/>
              <w:rPr>
                <w:rFonts w:cs="Arial"/>
                <w:sz w:val="22"/>
                <w:szCs w:val="22"/>
              </w:rPr>
            </w:pPr>
          </w:p>
        </w:tc>
      </w:tr>
    </w:tbl>
    <w:p w14:paraId="443BB19D" w14:textId="77777777" w:rsidR="003E6D63" w:rsidRPr="004A41D1" w:rsidRDefault="003E6D63" w:rsidP="00ED489A">
      <w:pPr>
        <w:ind w:left="-993" w:right="-760"/>
        <w:rPr>
          <w:rFonts w:cs="Arial"/>
          <w:sz w:val="22"/>
          <w:szCs w:val="22"/>
        </w:rPr>
      </w:pPr>
    </w:p>
    <w:p w14:paraId="4119BA2A" w14:textId="77777777" w:rsidR="004059A4" w:rsidRPr="004A41D1" w:rsidRDefault="004059A4" w:rsidP="00ED489A">
      <w:pPr>
        <w:ind w:left="-993" w:right="-760"/>
        <w:rPr>
          <w:rFonts w:cs="Arial"/>
          <w:sz w:val="22"/>
          <w:szCs w:val="22"/>
        </w:rPr>
      </w:pPr>
    </w:p>
    <w:p w14:paraId="1307A6D7" w14:textId="77777777" w:rsidR="00C7447F" w:rsidRPr="004A41D1" w:rsidRDefault="00685BD6" w:rsidP="00363EEC">
      <w:pPr>
        <w:ind w:left="-993" w:right="-760"/>
        <w:rPr>
          <w:rFonts w:cs="Arial"/>
          <w:sz w:val="22"/>
          <w:szCs w:val="22"/>
        </w:rPr>
      </w:pPr>
      <w:r w:rsidRPr="004A41D1">
        <w:rPr>
          <w:rFonts w:cs="Arial"/>
          <w:sz w:val="22"/>
          <w:szCs w:val="22"/>
        </w:rPr>
        <w:t xml:space="preserve">I confirm that the information provided is true, complete and accurate. </w:t>
      </w:r>
      <w:r w:rsidR="00363EEC" w:rsidRPr="004A41D1">
        <w:rPr>
          <w:rFonts w:cs="Arial"/>
          <w:sz w:val="22"/>
          <w:szCs w:val="22"/>
        </w:rPr>
        <w:t>I will inform St Mungo’s if any of the above information changes.</w:t>
      </w:r>
    </w:p>
    <w:p w14:paraId="279847D2" w14:textId="77777777" w:rsidR="000A50F7" w:rsidRPr="004A41D1" w:rsidRDefault="000A50F7" w:rsidP="00363EEC">
      <w:pPr>
        <w:ind w:left="-993" w:right="-760"/>
        <w:rPr>
          <w:rFonts w:cs="Arial"/>
          <w:sz w:val="22"/>
          <w:szCs w:val="22"/>
        </w:rPr>
      </w:pPr>
    </w:p>
    <w:p w14:paraId="1808023B" w14:textId="77777777" w:rsidR="000A50F7" w:rsidRPr="004A41D1" w:rsidRDefault="000A50F7" w:rsidP="000A50F7">
      <w:pPr>
        <w:pBdr>
          <w:bottom w:val="single" w:sz="4" w:space="1" w:color="auto"/>
        </w:pBdr>
        <w:ind w:left="-993" w:right="-760"/>
        <w:rPr>
          <w:rFonts w:cs="Arial"/>
          <w:sz w:val="22"/>
          <w:szCs w:val="22"/>
        </w:rPr>
      </w:pPr>
      <w:r w:rsidRPr="004A41D1">
        <w:rPr>
          <w:rFonts w:cs="Arial"/>
          <w:sz w:val="22"/>
          <w:szCs w:val="22"/>
        </w:rPr>
        <w:t>Signature of applicant:</w:t>
      </w:r>
    </w:p>
    <w:p w14:paraId="064A5B18" w14:textId="77777777" w:rsidR="000A50F7" w:rsidRPr="004A41D1" w:rsidRDefault="000A50F7" w:rsidP="00363EEC">
      <w:pPr>
        <w:ind w:left="-993" w:right="-760"/>
        <w:rPr>
          <w:rFonts w:cs="Arial"/>
          <w:sz w:val="22"/>
          <w:szCs w:val="22"/>
        </w:rPr>
      </w:pPr>
    </w:p>
    <w:p w14:paraId="6D954A09" w14:textId="77777777" w:rsidR="000A50F7" w:rsidRPr="004A41D1" w:rsidRDefault="000A50F7" w:rsidP="000A50F7">
      <w:pPr>
        <w:pBdr>
          <w:bottom w:val="single" w:sz="4" w:space="1" w:color="auto"/>
        </w:pBdr>
        <w:ind w:left="-993" w:right="-760"/>
        <w:rPr>
          <w:rFonts w:cs="Arial"/>
          <w:sz w:val="22"/>
          <w:szCs w:val="22"/>
        </w:rPr>
      </w:pPr>
      <w:r w:rsidRPr="004A41D1">
        <w:rPr>
          <w:rFonts w:cs="Arial"/>
          <w:sz w:val="22"/>
          <w:szCs w:val="22"/>
        </w:rPr>
        <w:t>Name of applicant:</w:t>
      </w:r>
    </w:p>
    <w:p w14:paraId="13461C74" w14:textId="77777777" w:rsidR="000A50F7" w:rsidRPr="004A41D1" w:rsidRDefault="000A50F7" w:rsidP="00363EEC">
      <w:pPr>
        <w:ind w:left="-993" w:right="-760"/>
        <w:rPr>
          <w:rFonts w:cs="Arial"/>
          <w:sz w:val="22"/>
          <w:szCs w:val="22"/>
        </w:rPr>
      </w:pPr>
    </w:p>
    <w:p w14:paraId="03BE5840" w14:textId="77777777" w:rsidR="000A50F7" w:rsidRPr="004A41D1" w:rsidRDefault="000A50F7" w:rsidP="000A50F7">
      <w:pPr>
        <w:pBdr>
          <w:bottom w:val="single" w:sz="4" w:space="1" w:color="auto"/>
        </w:pBdr>
        <w:ind w:left="-993" w:right="-760"/>
        <w:rPr>
          <w:rFonts w:cs="Arial"/>
          <w:sz w:val="22"/>
          <w:szCs w:val="22"/>
        </w:rPr>
      </w:pPr>
      <w:r w:rsidRPr="004A41D1">
        <w:rPr>
          <w:rFonts w:cs="Arial"/>
          <w:sz w:val="22"/>
          <w:szCs w:val="22"/>
        </w:rPr>
        <w:t>Signature of academic supervisor:</w:t>
      </w:r>
    </w:p>
    <w:p w14:paraId="384C3504" w14:textId="77777777" w:rsidR="000A50F7" w:rsidRPr="004A41D1" w:rsidRDefault="000A50F7" w:rsidP="00363EEC">
      <w:pPr>
        <w:ind w:left="-993" w:right="-760"/>
        <w:rPr>
          <w:rFonts w:cs="Arial"/>
          <w:sz w:val="22"/>
          <w:szCs w:val="22"/>
        </w:rPr>
      </w:pPr>
    </w:p>
    <w:p w14:paraId="5E9AA2E8" w14:textId="77777777" w:rsidR="000A50F7" w:rsidRPr="004A41D1" w:rsidRDefault="000A50F7" w:rsidP="000A50F7">
      <w:pPr>
        <w:pBdr>
          <w:bottom w:val="single" w:sz="4" w:space="1" w:color="auto"/>
        </w:pBdr>
        <w:ind w:left="-993" w:right="-760"/>
        <w:rPr>
          <w:rFonts w:cs="Arial"/>
          <w:sz w:val="22"/>
          <w:szCs w:val="22"/>
        </w:rPr>
      </w:pPr>
      <w:r w:rsidRPr="004A41D1">
        <w:rPr>
          <w:rFonts w:cs="Arial"/>
          <w:sz w:val="22"/>
          <w:szCs w:val="22"/>
        </w:rPr>
        <w:t>Name of academic supervisor:</w:t>
      </w:r>
    </w:p>
    <w:p w14:paraId="6D6890EB" w14:textId="77777777" w:rsidR="000A50F7" w:rsidRPr="004A41D1" w:rsidRDefault="000A50F7" w:rsidP="00363EEC">
      <w:pPr>
        <w:ind w:left="-993" w:right="-760"/>
        <w:rPr>
          <w:rFonts w:cs="Arial"/>
          <w:sz w:val="22"/>
          <w:szCs w:val="22"/>
        </w:rPr>
      </w:pPr>
    </w:p>
    <w:p w14:paraId="5F8C8420" w14:textId="77777777" w:rsidR="000A50F7" w:rsidRPr="004A41D1" w:rsidRDefault="000A50F7" w:rsidP="000A50F7">
      <w:pPr>
        <w:pBdr>
          <w:bottom w:val="single" w:sz="4" w:space="1" w:color="auto"/>
        </w:pBdr>
        <w:ind w:left="-993" w:right="-760"/>
        <w:rPr>
          <w:rFonts w:cs="Arial"/>
          <w:sz w:val="22"/>
          <w:szCs w:val="22"/>
        </w:rPr>
      </w:pPr>
      <w:r w:rsidRPr="004A41D1">
        <w:rPr>
          <w:rFonts w:cs="Arial"/>
          <w:sz w:val="22"/>
          <w:szCs w:val="22"/>
        </w:rPr>
        <w:lastRenderedPageBreak/>
        <w:t>Date:</w:t>
      </w:r>
    </w:p>
    <w:p w14:paraId="2CB5AA19" w14:textId="77777777" w:rsidR="00363EEC" w:rsidRPr="004A41D1" w:rsidRDefault="00363EEC" w:rsidP="00363EEC">
      <w:pPr>
        <w:ind w:left="-993" w:right="-760"/>
        <w:rPr>
          <w:rFonts w:cs="Arial"/>
          <w:sz w:val="22"/>
          <w:szCs w:val="22"/>
        </w:rPr>
      </w:pPr>
    </w:p>
    <w:p w14:paraId="504B5F31" w14:textId="77777777" w:rsidR="000A50F7" w:rsidRPr="004A41D1" w:rsidRDefault="000A50F7" w:rsidP="00ED489A">
      <w:pPr>
        <w:ind w:left="-993" w:right="-760"/>
        <w:rPr>
          <w:rFonts w:cs="Arial"/>
          <w:sz w:val="22"/>
          <w:szCs w:val="22"/>
        </w:rPr>
      </w:pPr>
    </w:p>
    <w:p w14:paraId="768FBA08" w14:textId="77777777" w:rsidR="0038489D" w:rsidRPr="004A41D1" w:rsidRDefault="0038489D" w:rsidP="00ED489A">
      <w:pPr>
        <w:ind w:left="-993" w:right="-760"/>
        <w:rPr>
          <w:rFonts w:cs="Arial"/>
          <w:sz w:val="22"/>
          <w:szCs w:val="22"/>
        </w:rPr>
      </w:pPr>
      <w:r w:rsidRPr="004A41D1">
        <w:rPr>
          <w:rFonts w:cs="Arial"/>
          <w:sz w:val="22"/>
          <w:szCs w:val="22"/>
        </w:rPr>
        <w:t xml:space="preserve">Please now submit this </w:t>
      </w:r>
      <w:r w:rsidRPr="004A41D1">
        <w:rPr>
          <w:rFonts w:cs="Arial"/>
          <w:i/>
          <w:sz w:val="22"/>
          <w:szCs w:val="22"/>
        </w:rPr>
        <w:t>Request for Access</w:t>
      </w:r>
      <w:r w:rsidRPr="004A41D1">
        <w:rPr>
          <w:rFonts w:cs="Arial"/>
          <w:sz w:val="22"/>
          <w:szCs w:val="22"/>
        </w:rPr>
        <w:t xml:space="preserve"> by email to </w:t>
      </w:r>
      <w:hyperlink r:id="rId8" w:history="1">
        <w:r w:rsidRPr="004A41D1">
          <w:rPr>
            <w:rStyle w:val="Hyperlink"/>
            <w:rFonts w:cs="Arial"/>
            <w:sz w:val="22"/>
            <w:szCs w:val="22"/>
          </w:rPr>
          <w:t>research@mungos.org</w:t>
        </w:r>
      </w:hyperlink>
      <w:r w:rsidRPr="004A41D1">
        <w:rPr>
          <w:rFonts w:cs="Arial"/>
          <w:sz w:val="22"/>
          <w:szCs w:val="22"/>
        </w:rPr>
        <w:t xml:space="preserve"> (If you are a student applying for access as part of a course of study, please ask your academic supervisor to submit the form on your behalf).</w:t>
      </w:r>
    </w:p>
    <w:p w14:paraId="02E0BFF1" w14:textId="77777777" w:rsidR="0038489D" w:rsidRPr="004A41D1" w:rsidRDefault="0038489D" w:rsidP="00ED489A">
      <w:pPr>
        <w:ind w:left="-993" w:right="-760"/>
        <w:rPr>
          <w:rFonts w:cs="Arial"/>
          <w:sz w:val="22"/>
          <w:szCs w:val="22"/>
        </w:rPr>
      </w:pPr>
    </w:p>
    <w:p w14:paraId="03303DEC" w14:textId="77777777" w:rsidR="00363EEC" w:rsidRPr="004A41D1" w:rsidRDefault="0038489D" w:rsidP="00ED489A">
      <w:pPr>
        <w:ind w:left="-993" w:right="-760"/>
        <w:rPr>
          <w:rFonts w:cs="Arial"/>
          <w:sz w:val="22"/>
          <w:szCs w:val="22"/>
        </w:rPr>
      </w:pPr>
      <w:r w:rsidRPr="004A41D1">
        <w:rPr>
          <w:rFonts w:cs="Arial"/>
          <w:sz w:val="22"/>
          <w:szCs w:val="22"/>
        </w:rPr>
        <w:t xml:space="preserve">Your application will be reviewed by a panel of St Mungo’s staff and clients, and we will notify you of the decision as soon as possible. </w:t>
      </w:r>
      <w:r w:rsidR="00685BD6" w:rsidRPr="004A41D1">
        <w:rPr>
          <w:rFonts w:cs="Arial"/>
          <w:sz w:val="22"/>
          <w:szCs w:val="22"/>
        </w:rPr>
        <w:t xml:space="preserve">We judge applications according to a number of criteria, including benefit to the organisation and our clients, ethical </w:t>
      </w:r>
      <w:r w:rsidR="00363EEC" w:rsidRPr="004A41D1">
        <w:rPr>
          <w:rFonts w:cs="Arial"/>
          <w:sz w:val="22"/>
          <w:szCs w:val="22"/>
        </w:rPr>
        <w:t>arrangements,</w:t>
      </w:r>
      <w:r w:rsidR="00685BD6" w:rsidRPr="004A41D1">
        <w:rPr>
          <w:rFonts w:cs="Arial"/>
          <w:sz w:val="22"/>
          <w:szCs w:val="22"/>
        </w:rPr>
        <w:t xml:space="preserve"> and</w:t>
      </w:r>
      <w:r w:rsidR="00363EEC" w:rsidRPr="004A41D1">
        <w:rPr>
          <w:rFonts w:cs="Arial"/>
          <w:sz w:val="22"/>
          <w:szCs w:val="22"/>
        </w:rPr>
        <w:t xml:space="preserve"> the amount of time the request would take to fulfil.</w:t>
      </w:r>
    </w:p>
    <w:p w14:paraId="6CC43125" w14:textId="77777777" w:rsidR="00363EEC" w:rsidRPr="004A41D1" w:rsidRDefault="00363EEC" w:rsidP="00ED489A">
      <w:pPr>
        <w:ind w:left="-993" w:right="-760"/>
        <w:rPr>
          <w:rFonts w:cs="Arial"/>
          <w:sz w:val="22"/>
          <w:szCs w:val="22"/>
        </w:rPr>
      </w:pPr>
    </w:p>
    <w:p w14:paraId="3D9E41F0" w14:textId="4F9D113F" w:rsidR="00905A8E" w:rsidRPr="004A41D1" w:rsidRDefault="00363EEC" w:rsidP="00ED489A">
      <w:pPr>
        <w:ind w:left="-993" w:right="-760"/>
        <w:rPr>
          <w:rFonts w:cs="Arial"/>
          <w:sz w:val="22"/>
          <w:szCs w:val="22"/>
        </w:rPr>
      </w:pPr>
      <w:r w:rsidRPr="004A41D1">
        <w:rPr>
          <w:rFonts w:cs="Arial"/>
          <w:sz w:val="22"/>
          <w:szCs w:val="22"/>
        </w:rPr>
        <w:t>W</w:t>
      </w:r>
      <w:r w:rsidR="0038489D" w:rsidRPr="004A41D1">
        <w:rPr>
          <w:rFonts w:cs="Arial"/>
          <w:sz w:val="22"/>
          <w:szCs w:val="22"/>
        </w:rPr>
        <w:t xml:space="preserve">e aim to respond to </w:t>
      </w:r>
      <w:r w:rsidR="0038489D" w:rsidRPr="004A41D1">
        <w:rPr>
          <w:rFonts w:cs="Arial"/>
          <w:i/>
          <w:sz w:val="22"/>
          <w:szCs w:val="22"/>
        </w:rPr>
        <w:t>Requests for Access</w:t>
      </w:r>
      <w:r w:rsidR="0038489D" w:rsidRPr="004A41D1">
        <w:rPr>
          <w:rFonts w:cs="Arial"/>
          <w:sz w:val="22"/>
          <w:szCs w:val="22"/>
        </w:rPr>
        <w:t xml:space="preserve"> within 28 days</w:t>
      </w:r>
      <w:r w:rsidR="00EB6525">
        <w:rPr>
          <w:rFonts w:cs="Arial"/>
          <w:sz w:val="22"/>
          <w:szCs w:val="22"/>
        </w:rPr>
        <w:t>, though we normally get back within 14 days.</w:t>
      </w:r>
    </w:p>
    <w:sectPr w:rsidR="00905A8E" w:rsidRPr="004A41D1" w:rsidSect="002C5755">
      <w:footerReference w:type="default" r:id="rId9"/>
      <w:headerReference w:type="first" r:id="rId10"/>
      <w:pgSz w:w="11906" w:h="16838"/>
      <w:pgMar w:top="1276" w:right="1797" w:bottom="426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7E624" w14:textId="77777777" w:rsidR="005E7ED6" w:rsidRDefault="005E7ED6">
      <w:r>
        <w:separator/>
      </w:r>
    </w:p>
  </w:endnote>
  <w:endnote w:type="continuationSeparator" w:id="0">
    <w:p w14:paraId="3D8EF651" w14:textId="77777777" w:rsidR="005E7ED6" w:rsidRDefault="005E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D56CF" w14:textId="77777777" w:rsidR="00985D25" w:rsidRDefault="00985D25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C421C4"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C421C4">
      <w:rPr>
        <w:rStyle w:val="PageNumber"/>
        <w:rFonts w:ascii="Arial" w:hAnsi="Arial" w:cs="Arial"/>
        <w:noProof/>
        <w:sz w:val="16"/>
      </w:rPr>
      <w:t>5</w:t>
    </w:r>
    <w:r>
      <w:rPr>
        <w:rStyle w:val="PageNumber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54CC7" w14:textId="77777777" w:rsidR="005E7ED6" w:rsidRDefault="005E7ED6">
      <w:r>
        <w:separator/>
      </w:r>
    </w:p>
  </w:footnote>
  <w:footnote w:type="continuationSeparator" w:id="0">
    <w:p w14:paraId="6B64FEC2" w14:textId="77777777" w:rsidR="005E7ED6" w:rsidRDefault="005E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EFB69" w14:textId="77777777" w:rsidR="00985D25" w:rsidRDefault="00BD52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9BAB66" wp14:editId="5B0B4736">
          <wp:simplePos x="0" y="0"/>
          <wp:positionH relativeFrom="column">
            <wp:posOffset>3471545</wp:posOffset>
          </wp:positionH>
          <wp:positionV relativeFrom="paragraph">
            <wp:posOffset>-66675</wp:posOffset>
          </wp:positionV>
          <wp:extent cx="2498090" cy="1058545"/>
          <wp:effectExtent l="0" t="0" r="0" b="8255"/>
          <wp:wrapNone/>
          <wp:docPr id="201" name="Picture 201" descr="StM_Logo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M_Logo_Ma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1058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B7D6AE" wp14:editId="59B3B8E9">
              <wp:simplePos x="0" y="0"/>
              <wp:positionH relativeFrom="column">
                <wp:posOffset>-875665</wp:posOffset>
              </wp:positionH>
              <wp:positionV relativeFrom="paragraph">
                <wp:posOffset>-205740</wp:posOffset>
              </wp:positionV>
              <wp:extent cx="7028815" cy="10168255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8815" cy="10168255"/>
                      </a:xfrm>
                      <a:prstGeom prst="roundRect">
                        <a:avLst>
                          <a:gd name="adj" fmla="val 2301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15A2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123FE0C" id="AutoShape 10" o:spid="_x0000_s1026" style="position:absolute;margin-left:-68.95pt;margin-top:-16.2pt;width:553.45pt;height:800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" strokecolor="#f15a22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3D1"/>
    <w:multiLevelType w:val="hybridMultilevel"/>
    <w:tmpl w:val="57141428"/>
    <w:lvl w:ilvl="0" w:tplc="511C27EE">
      <w:start w:val="1"/>
      <w:numFmt w:val="decimal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1A80"/>
    <w:multiLevelType w:val="hybridMultilevel"/>
    <w:tmpl w:val="FCC832E6"/>
    <w:lvl w:ilvl="0" w:tplc="253CDF82">
      <w:start w:val="1"/>
      <w:numFmt w:val="lowerRoman"/>
      <w:lvlText w:val="%1)"/>
      <w:lvlJc w:val="left"/>
      <w:pPr>
        <w:ind w:left="29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DEA0BE8"/>
    <w:multiLevelType w:val="hybridMultilevel"/>
    <w:tmpl w:val="C6567632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27E8E"/>
    <w:multiLevelType w:val="hybridMultilevel"/>
    <w:tmpl w:val="39921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2670D"/>
    <w:multiLevelType w:val="hybridMultilevel"/>
    <w:tmpl w:val="910A99B2"/>
    <w:lvl w:ilvl="0" w:tplc="0D3E45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23EC7"/>
    <w:multiLevelType w:val="hybridMultilevel"/>
    <w:tmpl w:val="63AEA842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6C8444A1"/>
    <w:multiLevelType w:val="hybridMultilevel"/>
    <w:tmpl w:val="10FA9FBA"/>
    <w:lvl w:ilvl="0" w:tplc="30BA9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A43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80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4A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88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641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E0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65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64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289">
      <o:colormru v:ext="edit" colors="#f15a22,#e3ecec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75"/>
    <w:rsid w:val="0000344F"/>
    <w:rsid w:val="00030270"/>
    <w:rsid w:val="00041C57"/>
    <w:rsid w:val="00081ED0"/>
    <w:rsid w:val="000A50F7"/>
    <w:rsid w:val="001532CB"/>
    <w:rsid w:val="001B316C"/>
    <w:rsid w:val="001F1497"/>
    <w:rsid w:val="00271929"/>
    <w:rsid w:val="002C0B0C"/>
    <w:rsid w:val="002C5755"/>
    <w:rsid w:val="002E5E2F"/>
    <w:rsid w:val="00337C34"/>
    <w:rsid w:val="00342263"/>
    <w:rsid w:val="00347D3A"/>
    <w:rsid w:val="00363EEC"/>
    <w:rsid w:val="0038489D"/>
    <w:rsid w:val="003E6D63"/>
    <w:rsid w:val="004059A4"/>
    <w:rsid w:val="00422943"/>
    <w:rsid w:val="0043554F"/>
    <w:rsid w:val="00472BB5"/>
    <w:rsid w:val="004A30DA"/>
    <w:rsid w:val="004A41D1"/>
    <w:rsid w:val="00520A7A"/>
    <w:rsid w:val="00562140"/>
    <w:rsid w:val="005E7ED6"/>
    <w:rsid w:val="00612978"/>
    <w:rsid w:val="00685BD6"/>
    <w:rsid w:val="006860D4"/>
    <w:rsid w:val="00690B23"/>
    <w:rsid w:val="006B2689"/>
    <w:rsid w:val="007979C2"/>
    <w:rsid w:val="007B0F84"/>
    <w:rsid w:val="00801A37"/>
    <w:rsid w:val="00867301"/>
    <w:rsid w:val="008A551E"/>
    <w:rsid w:val="00905A8E"/>
    <w:rsid w:val="00914147"/>
    <w:rsid w:val="00916F46"/>
    <w:rsid w:val="00985D25"/>
    <w:rsid w:val="009C2F9E"/>
    <w:rsid w:val="009C58A7"/>
    <w:rsid w:val="00A81E38"/>
    <w:rsid w:val="00A919FD"/>
    <w:rsid w:val="00A92C05"/>
    <w:rsid w:val="00AB55E8"/>
    <w:rsid w:val="00AB7C1F"/>
    <w:rsid w:val="00B91153"/>
    <w:rsid w:val="00B92296"/>
    <w:rsid w:val="00BD5275"/>
    <w:rsid w:val="00C15633"/>
    <w:rsid w:val="00C203B9"/>
    <w:rsid w:val="00C40513"/>
    <w:rsid w:val="00C421C4"/>
    <w:rsid w:val="00C7447F"/>
    <w:rsid w:val="00C76D41"/>
    <w:rsid w:val="00C92BAA"/>
    <w:rsid w:val="00CC585E"/>
    <w:rsid w:val="00D01638"/>
    <w:rsid w:val="00D17FFD"/>
    <w:rsid w:val="00DD0281"/>
    <w:rsid w:val="00DF3543"/>
    <w:rsid w:val="00E468BC"/>
    <w:rsid w:val="00E64E9E"/>
    <w:rsid w:val="00E7066D"/>
    <w:rsid w:val="00E95809"/>
    <w:rsid w:val="00EB6525"/>
    <w:rsid w:val="00ED489A"/>
    <w:rsid w:val="00EE38BA"/>
    <w:rsid w:val="00F04A26"/>
    <w:rsid w:val="00F145F7"/>
    <w:rsid w:val="00F5545B"/>
    <w:rsid w:val="00F9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f15a22,#e3ecec"/>
    </o:shapedefaults>
    <o:shapelayout v:ext="edit">
      <o:idmap v:ext="edit" data="1"/>
    </o:shapelayout>
  </w:shapeDefaults>
  <w:decimalSymbol w:val="."/>
  <w:listSeparator w:val=","/>
  <w14:docId w14:val="3C0E15AD"/>
  <w15:docId w15:val="{ACB5FF26-14A5-4DE5-B30C-4A188974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C0C0C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left" w:pos="8647"/>
      </w:tabs>
    </w:pPr>
    <w:rPr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spacing w:after="40"/>
    </w:pPr>
    <w:rPr>
      <w:spacing w:val="-5"/>
      <w:sz w:val="18"/>
      <w:lang w:val="en-US"/>
    </w:rPr>
  </w:style>
  <w:style w:type="paragraph" w:styleId="BodyText3">
    <w:name w:val="Body Text 3"/>
    <w:basedOn w:val="Normal"/>
    <w:link w:val="BodyText3Char"/>
    <w:semiHidden/>
    <w:rsid w:val="007979C2"/>
    <w:rPr>
      <w:rFonts w:cs="Arial"/>
    </w:rPr>
  </w:style>
  <w:style w:type="character" w:customStyle="1" w:styleId="BodyText3Char">
    <w:name w:val="Body Text 3 Char"/>
    <w:link w:val="BodyText3"/>
    <w:semiHidden/>
    <w:rsid w:val="007979C2"/>
    <w:rPr>
      <w:rFonts w:ascii="Arial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16F46"/>
    <w:rPr>
      <w:rFonts w:ascii="Times New Roman" w:eastAsia="Calibri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916F46"/>
    <w:rPr>
      <w:b/>
      <w:bCs/>
    </w:rPr>
  </w:style>
  <w:style w:type="paragraph" w:customStyle="1" w:styleId="NoParagraphStyle">
    <w:name w:val="[No Paragraph Style]"/>
    <w:rsid w:val="0043554F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0A7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D527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A551E"/>
    <w:pPr>
      <w:ind w:left="720"/>
      <w:contextualSpacing/>
    </w:pPr>
  </w:style>
  <w:style w:type="table" w:styleId="TableGrid">
    <w:name w:val="Table Grid"/>
    <w:basedOn w:val="TableNormal"/>
    <w:uiPriority w:val="59"/>
    <w:rsid w:val="00E4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C92BAA"/>
    <w:rPr>
      <w:rFonts w:ascii="Calibri" w:hAnsi="Calibri"/>
      <w:sz w:val="22"/>
      <w:szCs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4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49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49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ungo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@mungo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.holmes\AppData\Local\Microsoft\Windows\INetCache\IE\YBBTM3TW\StM_General_Poster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StM_General_Poster_Template.dot</Template>
  <TotalTime>0</TotalTime>
  <Pages>5</Pages>
  <Words>510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St. Mungo's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Lucy Holmes</dc:creator>
  <cp:keywords/>
  <cp:lastModifiedBy>Dilraj Tiwana</cp:lastModifiedBy>
  <cp:revision>2</cp:revision>
  <cp:lastPrinted>2019-08-01T14:54:00Z</cp:lastPrinted>
  <dcterms:created xsi:type="dcterms:W3CDTF">2021-11-22T14:55:00Z</dcterms:created>
  <dcterms:modified xsi:type="dcterms:W3CDTF">2021-11-22T14:55:00Z</dcterms:modified>
</cp:coreProperties>
</file>